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0FFD" w14:textId="77777777" w:rsidR="000A48A8" w:rsidRPr="000A48A8" w:rsidRDefault="000A48A8" w:rsidP="000A48A8">
      <w:pPr>
        <w:keepNext/>
        <w:keepLines/>
        <w:spacing w:after="80" w:line="240" w:lineRule="auto"/>
        <w:outlineLvl w:val="0"/>
        <w:rPr>
          <w:rFonts w:ascii="Calibri" w:eastAsia="Aptos" w:hAnsi="Calibri" w:cs="Times New Roman"/>
          <w:bCs/>
          <w:color w:val="9569A8"/>
          <w:kern w:val="2"/>
          <w:sz w:val="24"/>
          <w:szCs w:val="24"/>
          <w14:ligatures w14:val="standardContextual"/>
        </w:rPr>
      </w:pPr>
      <w:r w:rsidRPr="000A48A8">
        <w:rPr>
          <w:rFonts w:ascii="Calibri" w:eastAsia="Aptos" w:hAnsi="Calibri" w:cs="Times New Roman"/>
          <w:b/>
          <w:color w:val="9569A8"/>
          <w:kern w:val="2"/>
          <w:sz w:val="26"/>
          <w:szCs w:val="26"/>
          <w14:ligatures w14:val="standardContextual"/>
        </w:rPr>
        <w:t>Request Type</w:t>
      </w:r>
      <w:r w:rsidRPr="000A48A8">
        <w:rPr>
          <w:rFonts w:ascii="Calibri" w:eastAsia="Aptos" w:hAnsi="Calibri" w:cs="Times New Roman"/>
          <w:bCs/>
          <w:color w:val="9569A8"/>
          <w:kern w:val="2"/>
          <w:sz w:val="24"/>
          <w:szCs w:val="24"/>
          <w14:ligatures w14:val="standardContextual"/>
        </w:rPr>
        <w:t xml:space="preserve"> </w:t>
      </w:r>
      <w:r w:rsidRPr="000A48A8">
        <w:rPr>
          <w:rFonts w:ascii="Calibri" w:eastAsia="Aptos" w:hAnsi="Calibri" w:cs="Times New Roman"/>
          <w:i/>
          <w:iCs/>
          <w:color w:val="9569A8"/>
          <w:kern w:val="2"/>
          <w:sz w:val="24"/>
          <w:szCs w:val="24"/>
          <w14:ligatures w14:val="standardContextual"/>
        </w:rPr>
        <w:t>(please select the appropriate box)</w:t>
      </w:r>
    </w:p>
    <w:p w14:paraId="55A92B49" w14:textId="03C0F92B" w:rsidR="000A48A8" w:rsidRPr="000A48A8" w:rsidRDefault="21B0EA34" w:rsidP="7A6D7AD3">
      <w:pPr>
        <w:keepNext/>
        <w:keepLines/>
        <w:spacing w:after="0" w:line="240" w:lineRule="auto"/>
        <w:outlineLvl w:val="0"/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</w:pPr>
      <w:r w:rsidRPr="7A6D7AD3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>​</w:t>
      </w:r>
      <w:sdt>
        <w:sdtPr>
          <w:rPr>
            <w:rFonts w:ascii="Calibri" w:eastAsia="Aptos" w:hAnsi="Calibri" w:cs="Times New Roman"/>
            <w:kern w:val="2"/>
            <w:sz w:val="24"/>
            <w:szCs w:val="24"/>
            <w14:ligatures w14:val="standardContextual"/>
          </w:rPr>
          <w:id w:val="-201591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6D7AD3">
            <w:rPr>
              <w:rFonts w:ascii="Calibri" w:eastAsia="Aptos" w:hAnsi="Calibri" w:cs="Times New Roman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7A6D7AD3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Pr="000A48A8">
        <w:rPr>
          <w:rFonts w:ascii="Calibri" w:eastAsia="Aptos" w:hAnsi="Calibri" w:cs="Times New Roman"/>
          <w:b/>
          <w:bCs/>
          <w:kern w:val="2"/>
          <w:sz w:val="24"/>
          <w:szCs w:val="24"/>
          <w14:ligatures w14:val="standardContextual"/>
        </w:rPr>
        <w:t>create</w:t>
      </w:r>
      <w:r w:rsidRPr="000A48A8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Pr="000A48A8">
        <w:rPr>
          <w:rFonts w:ascii="Calibri" w:eastAsia="Aptos" w:hAnsi="Calibri" w:cs="Times New Roman"/>
          <w:b/>
          <w:bCs/>
          <w:kern w:val="2"/>
          <w:sz w:val="24"/>
          <w:szCs w:val="24"/>
          <w14:ligatures w14:val="standardContextual"/>
        </w:rPr>
        <w:t>NEW</w:t>
      </w:r>
      <w:r w:rsidRPr="000A48A8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="3B89EAAD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>User</w:t>
      </w:r>
      <w:r w:rsidRPr="000A48A8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–</w:t>
      </w:r>
      <w:r w:rsidRPr="7A6D7AD3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please complete all fields.</w:t>
      </w:r>
    </w:p>
    <w:p w14:paraId="55EE6935" w14:textId="77777777" w:rsidR="000A48A8" w:rsidRPr="000A48A8" w:rsidRDefault="000A48A8" w:rsidP="000A48A8">
      <w:pPr>
        <w:spacing w:after="0" w:line="240" w:lineRule="auto"/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</w:pPr>
    </w:p>
    <w:p w14:paraId="5CE55E53" w14:textId="428C7313" w:rsidR="000A48A8" w:rsidRPr="000A48A8" w:rsidRDefault="00CB60BF" w:rsidP="7A6D7AD3">
      <w:pPr>
        <w:keepNext/>
        <w:keepLines/>
        <w:spacing w:after="0" w:line="240" w:lineRule="auto"/>
        <w:outlineLvl w:val="0"/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Aptos" w:hAnsi="Calibri" w:cs="Times New Roman"/>
            <w:b/>
            <w:bCs/>
            <w:kern w:val="2"/>
            <w:sz w:val="24"/>
            <w:szCs w:val="24"/>
            <w14:ligatures w14:val="standardContextual"/>
          </w:rPr>
          <w:id w:val="104818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1B0EA34" w:rsidRPr="000A48A8">
            <w:rPr>
              <w:rFonts w:ascii="Calibri" w:eastAsia="Aptos" w:hAnsi="Calibri" w:cs="Times New Roman"/>
              <w:b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21B0EA34" w:rsidRPr="000A48A8">
        <w:rPr>
          <w:rFonts w:ascii="Calibri" w:eastAsia="Aptos" w:hAnsi="Calibri" w:cs="Times New Roman"/>
          <w:b/>
          <w:bCs/>
          <w:kern w:val="2"/>
          <w:sz w:val="24"/>
          <w:szCs w:val="24"/>
          <w14:ligatures w14:val="standardContextual"/>
        </w:rPr>
        <w:t xml:space="preserve"> amend</w:t>
      </w:r>
      <w:r w:rsidR="21B0EA34" w:rsidRPr="000A48A8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="21B0EA34" w:rsidRPr="000A48A8">
        <w:rPr>
          <w:rFonts w:ascii="Calibri" w:eastAsia="Aptos" w:hAnsi="Calibri" w:cs="Times New Roman"/>
          <w:b/>
          <w:bCs/>
          <w:kern w:val="2"/>
          <w:sz w:val="24"/>
          <w:szCs w:val="24"/>
          <w14:ligatures w14:val="standardContextual"/>
        </w:rPr>
        <w:t>EXISTING</w:t>
      </w:r>
      <w:r w:rsidR="21B0EA34" w:rsidRPr="000A48A8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</w:t>
      </w:r>
      <w:r w:rsidR="3B89EAAD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>User</w:t>
      </w:r>
      <w:r w:rsidR="21B0EA34" w:rsidRPr="000A48A8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–</w:t>
      </w:r>
      <w:r w:rsidR="21B0EA34" w:rsidRPr="7A6D7AD3"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  <w:t xml:space="preserve"> please complete only the fields where information has changed or needs updating.</w:t>
      </w:r>
    </w:p>
    <w:p w14:paraId="666089FD" w14:textId="77777777" w:rsidR="000A48A8" w:rsidRPr="000A48A8" w:rsidRDefault="000A48A8" w:rsidP="000A48A8">
      <w:pPr>
        <w:spacing w:after="0" w:line="240" w:lineRule="auto"/>
        <w:rPr>
          <w:rFonts w:ascii="Calibri" w:eastAsia="Aptos" w:hAnsi="Calibri" w:cs="Times New Roman"/>
          <w:kern w:val="2"/>
          <w:sz w:val="24"/>
          <w:szCs w:val="24"/>
          <w14:ligatures w14:val="standardContextual"/>
        </w:rPr>
      </w:pPr>
    </w:p>
    <w:p w14:paraId="209AA812" w14:textId="124BECD0" w:rsidR="000A48A8" w:rsidRPr="000A48A8" w:rsidRDefault="21B0EA34" w:rsidP="7A6D7AD3">
      <w:pPr>
        <w:keepNext/>
        <w:keepLines/>
        <w:spacing w:after="80" w:line="240" w:lineRule="auto"/>
        <w:outlineLvl w:val="0"/>
        <w:rPr>
          <w:rFonts w:ascii="Calibri" w:eastAsia="Aptos" w:hAnsi="Calibri" w:cs="Times New Roman"/>
          <w:color w:val="9569A8"/>
          <w:kern w:val="2"/>
          <w:sz w:val="24"/>
          <w:szCs w:val="24"/>
          <w14:ligatures w14:val="standardContextual"/>
        </w:rPr>
      </w:pPr>
      <w:r w:rsidRPr="7A6D7AD3">
        <w:rPr>
          <w:rFonts w:ascii="Calibri" w:eastAsia="Aptos" w:hAnsi="Calibri" w:cs="Times New Roman"/>
          <w:color w:val="9569A8"/>
          <w:kern w:val="2"/>
          <w:sz w:val="24"/>
          <w:szCs w:val="24"/>
          <w14:ligatures w14:val="standardContextual"/>
        </w:rPr>
        <w:t xml:space="preserve">What is the </w:t>
      </w:r>
      <w:r w:rsidRPr="7A6D7AD3">
        <w:rPr>
          <w:rFonts w:ascii="Calibri" w:eastAsia="Aptos" w:hAnsi="Calibri" w:cs="Times New Roman"/>
          <w:b/>
          <w:bCs/>
          <w:color w:val="9569A8"/>
          <w:kern w:val="2"/>
          <w:sz w:val="24"/>
          <w:szCs w:val="24"/>
          <w14:ligatures w14:val="standardContextual"/>
        </w:rPr>
        <w:t>existing</w:t>
      </w:r>
      <w:r w:rsidRPr="7A6D7AD3">
        <w:rPr>
          <w:rFonts w:ascii="Calibri" w:eastAsia="Aptos" w:hAnsi="Calibri" w:cs="Times New Roman"/>
          <w:color w:val="9569A8"/>
          <w:kern w:val="2"/>
          <w:sz w:val="24"/>
          <w:szCs w:val="24"/>
          <w14:ligatures w14:val="standardContextual"/>
        </w:rPr>
        <w:t xml:space="preserve"> </w:t>
      </w:r>
      <w:r w:rsidR="3B89EAAD" w:rsidRPr="7A6D7AD3">
        <w:rPr>
          <w:rFonts w:ascii="Calibri" w:eastAsia="Aptos" w:hAnsi="Calibri" w:cs="Times New Roman"/>
          <w:color w:val="9569A8"/>
          <w:kern w:val="2"/>
          <w:sz w:val="24"/>
          <w:szCs w:val="24"/>
          <w14:ligatures w14:val="standardContextual"/>
        </w:rPr>
        <w:t>User</w:t>
      </w:r>
      <w:r w:rsidRPr="7A6D7AD3">
        <w:rPr>
          <w:rFonts w:ascii="Calibri" w:eastAsia="Aptos" w:hAnsi="Calibri" w:cs="Times New Roman"/>
          <w:color w:val="9569A8"/>
          <w:kern w:val="2"/>
          <w:sz w:val="24"/>
          <w:szCs w:val="24"/>
          <w14:ligatures w14:val="standardContextual"/>
        </w:rPr>
        <w:t xml:space="preserve"> record that needs updating?</w:t>
      </w:r>
    </w:p>
    <w:tbl>
      <w:tblPr>
        <w:tblStyle w:val="TableGrid1"/>
        <w:tblW w:w="9252" w:type="dxa"/>
        <w:tblLook w:val="04A0" w:firstRow="1" w:lastRow="0" w:firstColumn="1" w:lastColumn="0" w:noHBand="0" w:noVBand="1"/>
      </w:tblPr>
      <w:tblGrid>
        <w:gridCol w:w="3539"/>
        <w:gridCol w:w="5713"/>
      </w:tblGrid>
      <w:tr w:rsidR="000A48A8" w:rsidRPr="000A48A8" w14:paraId="4CE2DC1B" w14:textId="77777777" w:rsidTr="7A6D7AD3">
        <w:tc>
          <w:tcPr>
            <w:tcW w:w="3539" w:type="dxa"/>
            <w:shd w:val="clear" w:color="auto" w:fill="9569A8"/>
          </w:tcPr>
          <w:p w14:paraId="682E895D" w14:textId="5134F2E8" w:rsidR="000A48A8" w:rsidRPr="000A48A8" w:rsidRDefault="3B89EAAD" w:rsidP="7A6D7AD3">
            <w:pPr>
              <w:rPr>
                <w:rFonts w:ascii="Calibri" w:eastAsia="Aptos" w:hAnsi="Calibri" w:cs="Times New Roman"/>
                <w:b/>
                <w:bCs/>
                <w:color w:val="FFFFFF"/>
              </w:rPr>
            </w:pPr>
            <w:r w:rsidRPr="7A6D7AD3">
              <w:rPr>
                <w:rFonts w:ascii="Calibri" w:eastAsia="Aptos" w:hAnsi="Calibri" w:cs="Times New Roman"/>
                <w:b/>
                <w:bCs/>
                <w:color w:val="FFFFFF" w:themeColor="background1"/>
              </w:rPr>
              <w:t>User Full</w:t>
            </w:r>
            <w:r w:rsidR="21B0EA34" w:rsidRPr="7A6D7AD3">
              <w:rPr>
                <w:rFonts w:ascii="Calibri" w:eastAsia="Aptos" w:hAnsi="Calibri" w:cs="Times New Roman"/>
                <w:b/>
                <w:bCs/>
                <w:color w:val="FFFFFF" w:themeColor="background1"/>
              </w:rPr>
              <w:t xml:space="preserve"> Name or URL:</w:t>
            </w:r>
          </w:p>
        </w:tc>
        <w:tc>
          <w:tcPr>
            <w:tcW w:w="5713" w:type="dxa"/>
          </w:tcPr>
          <w:p w14:paraId="5C5891EB" w14:textId="77777777" w:rsidR="000A48A8" w:rsidRPr="000A48A8" w:rsidRDefault="000A48A8" w:rsidP="000A48A8">
            <w:pPr>
              <w:rPr>
                <w:rFonts w:ascii="Calibri" w:eastAsia="Aptos" w:hAnsi="Calibri" w:cs="Times New Roman"/>
                <w:b/>
              </w:rPr>
            </w:pPr>
          </w:p>
        </w:tc>
      </w:tr>
    </w:tbl>
    <w:p w14:paraId="3622DBB0" w14:textId="77777777" w:rsidR="000A48A8" w:rsidRPr="000A48A8" w:rsidRDefault="000A48A8" w:rsidP="000A48A8">
      <w:pPr>
        <w:spacing w:after="0" w:line="240" w:lineRule="auto"/>
        <w:rPr>
          <w:rFonts w:ascii="Calibri" w:eastAsia="Aptos" w:hAnsi="Calibri" w:cs="Times New Roman"/>
          <w:color w:val="FF0000"/>
          <w:kern w:val="2"/>
          <w:sz w:val="24"/>
          <w:szCs w:val="24"/>
          <w14:ligatures w14:val="standardContextual"/>
        </w:rPr>
      </w:pPr>
    </w:p>
    <w:p w14:paraId="68D9DA7D" w14:textId="77777777" w:rsidR="000A48A8" w:rsidRPr="00F33A86" w:rsidRDefault="000A48A8" w:rsidP="000A48A8">
      <w:pPr>
        <w:rPr>
          <w:b/>
          <w:bCs/>
          <w:sz w:val="24"/>
          <w:szCs w:val="24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22"/>
        <w:gridCol w:w="4781"/>
        <w:gridCol w:w="4829"/>
      </w:tblGrid>
      <w:tr w:rsidR="00EC5E78" w:rsidRPr="00866CBA" w14:paraId="33B99184" w14:textId="77777777" w:rsidTr="653EB8D6">
        <w:trPr>
          <w:trHeight w:val="284"/>
        </w:trPr>
        <w:tc>
          <w:tcPr>
            <w:tcW w:w="10632" w:type="dxa"/>
            <w:gridSpan w:val="3"/>
            <w:shd w:val="clear" w:color="auto" w:fill="8EAADB" w:themeFill="accent1" w:themeFillTint="99"/>
            <w:vAlign w:val="center"/>
          </w:tcPr>
          <w:p w14:paraId="7070D573" w14:textId="7CA303EB" w:rsidR="00EC5E78" w:rsidRPr="00866CBA" w:rsidRDefault="00EC5E78" w:rsidP="00EC5E78">
            <w:pPr>
              <w:rPr>
                <w:b/>
                <w:bCs/>
              </w:rPr>
            </w:pPr>
            <w:r w:rsidRPr="00EC5E78">
              <w:rPr>
                <w:b/>
                <w:bCs/>
              </w:rPr>
              <w:t>To be filled in by Applicant</w:t>
            </w:r>
          </w:p>
        </w:tc>
      </w:tr>
      <w:tr w:rsidR="00EC5E78" w14:paraId="006207F8" w14:textId="77777777" w:rsidTr="653EB8D6">
        <w:trPr>
          <w:trHeight w:val="314"/>
        </w:trPr>
        <w:tc>
          <w:tcPr>
            <w:tcW w:w="1022" w:type="dxa"/>
            <w:shd w:val="clear" w:color="auto" w:fill="DEEAF6" w:themeFill="accent5" w:themeFillTint="33"/>
          </w:tcPr>
          <w:p w14:paraId="466A345F" w14:textId="77777777" w:rsidR="00EC5E78" w:rsidRPr="005F0BBA" w:rsidRDefault="00EC5E78" w:rsidP="00EC5E78">
            <w:pPr>
              <w:jc w:val="center"/>
              <w:rPr>
                <w:b/>
                <w:bCs/>
              </w:rPr>
            </w:pPr>
            <w:r w:rsidRPr="005F0BBA">
              <w:rPr>
                <w:b/>
                <w:bCs/>
              </w:rPr>
              <w:t>1</w:t>
            </w: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7367E9DE" w14:textId="5DA8CC01" w:rsidR="00EC5E78" w:rsidRDefault="00EC5E78" w:rsidP="00EC5E78">
            <w:r>
              <w:t>First Name</w:t>
            </w:r>
            <w:r w:rsidR="00AF4C3F" w:rsidRPr="00A13C53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4829" w:type="dxa"/>
            <w:vAlign w:val="center"/>
          </w:tcPr>
          <w:p w14:paraId="7483D3D2" w14:textId="77777777" w:rsidR="00EC5E78" w:rsidRPr="00E76F82" w:rsidRDefault="00EC5E78" w:rsidP="00EC5E78">
            <w:pPr>
              <w:rPr>
                <w:color w:val="0070C0"/>
              </w:rPr>
            </w:pPr>
          </w:p>
        </w:tc>
      </w:tr>
      <w:tr w:rsidR="00EC5E78" w14:paraId="7DA334E3" w14:textId="77777777" w:rsidTr="653EB8D6">
        <w:trPr>
          <w:trHeight w:val="314"/>
        </w:trPr>
        <w:tc>
          <w:tcPr>
            <w:tcW w:w="1022" w:type="dxa"/>
            <w:shd w:val="clear" w:color="auto" w:fill="DEEAF6" w:themeFill="accent5" w:themeFillTint="33"/>
          </w:tcPr>
          <w:p w14:paraId="4BD85F21" w14:textId="77777777" w:rsidR="00EC5E78" w:rsidRPr="005F0BBA" w:rsidRDefault="00EC5E78" w:rsidP="00EC5E78">
            <w:pPr>
              <w:jc w:val="center"/>
              <w:rPr>
                <w:b/>
                <w:bCs/>
              </w:rPr>
            </w:pPr>
            <w:r w:rsidRPr="005F0BBA">
              <w:rPr>
                <w:b/>
                <w:bCs/>
              </w:rPr>
              <w:t>2</w:t>
            </w: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46C64B02" w14:textId="3F44F381" w:rsidR="00EC5E78" w:rsidRDefault="00EC5E78" w:rsidP="00EC5E78">
            <w:r>
              <w:t>Surname</w:t>
            </w:r>
            <w:r w:rsidR="00AF4C3F" w:rsidRPr="00A13C53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4829" w:type="dxa"/>
            <w:vAlign w:val="center"/>
          </w:tcPr>
          <w:p w14:paraId="1AF9D669" w14:textId="3548F2A4" w:rsidR="00EC5E78" w:rsidRPr="00E76F82" w:rsidRDefault="00EC5E78" w:rsidP="00EC5E78">
            <w:pPr>
              <w:rPr>
                <w:color w:val="0070C0"/>
              </w:rPr>
            </w:pPr>
          </w:p>
        </w:tc>
      </w:tr>
      <w:tr w:rsidR="00EC5E78" w14:paraId="36826B10" w14:textId="77777777" w:rsidTr="653EB8D6">
        <w:trPr>
          <w:trHeight w:val="314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30D1E3" w14:textId="77777777" w:rsidR="00EC5E78" w:rsidRPr="005F0BBA" w:rsidRDefault="00EC5E78" w:rsidP="00EC5E78">
            <w:pPr>
              <w:jc w:val="center"/>
              <w:rPr>
                <w:b/>
                <w:bCs/>
              </w:rPr>
            </w:pPr>
            <w:r w:rsidRPr="005F0BBA">
              <w:rPr>
                <w:b/>
                <w:bCs/>
              </w:rPr>
              <w:t>3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F0E12E" w14:textId="33E78A5A" w:rsidR="00EC5E78" w:rsidRDefault="00EC5E78" w:rsidP="00EC5E78">
            <w:r>
              <w:t>Email Address</w:t>
            </w:r>
            <w:r w:rsidR="00AF4C3F" w:rsidRPr="00A13C53">
              <w:rPr>
                <w:color w:val="FF0000"/>
              </w:rPr>
              <w:t>*</w:t>
            </w:r>
            <w:r w:rsidR="00520ACF">
              <w:t>: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14:paraId="13FB9B53" w14:textId="28DCE89C" w:rsidR="00EC5E78" w:rsidRPr="009E391C" w:rsidRDefault="00EC5E78" w:rsidP="00EC5E78"/>
        </w:tc>
      </w:tr>
      <w:tr w:rsidR="00EC5E78" w14:paraId="031F0A1A" w14:textId="77777777" w:rsidTr="653EB8D6">
        <w:trPr>
          <w:trHeight w:val="2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9DE9C45" w14:textId="77777777" w:rsidR="00EC5E78" w:rsidRPr="00485D6B" w:rsidRDefault="00EC5E78" w:rsidP="00EC5E78">
            <w:pPr>
              <w:jc w:val="center"/>
              <w:rPr>
                <w:b/>
                <w:bCs/>
              </w:rPr>
            </w:pPr>
            <w:r w:rsidRPr="00485D6B">
              <w:rPr>
                <w:b/>
                <w:bCs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63EA81" w14:textId="14EF4C0A" w:rsidR="00EC5E78" w:rsidRPr="009E391C" w:rsidRDefault="00EC5E78" w:rsidP="00EC5E78">
            <w:pPr>
              <w:rPr>
                <w:sz w:val="18"/>
                <w:szCs w:val="18"/>
              </w:rPr>
            </w:pPr>
            <w:r w:rsidRPr="009E391C">
              <w:t>Organisation</w:t>
            </w:r>
            <w:r w:rsidR="00AF4C3F" w:rsidRPr="00A13C53">
              <w:rPr>
                <w:color w:val="FF0000"/>
              </w:rPr>
              <w:t>*</w:t>
            </w:r>
            <w:r w:rsidR="00520ACF">
              <w:t>: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A62" w14:textId="2EF4AC45" w:rsidR="00EC5E78" w:rsidRDefault="00EC5E78" w:rsidP="00EC5E78"/>
        </w:tc>
      </w:tr>
      <w:tr w:rsidR="653EB8D6" w14:paraId="754704BB" w14:textId="77777777" w:rsidTr="653EB8D6">
        <w:trPr>
          <w:trHeight w:val="2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F310D47" w14:textId="3DFB892E" w:rsidR="2D58DA54" w:rsidRDefault="2D58DA54" w:rsidP="653EB8D6">
            <w:pPr>
              <w:jc w:val="center"/>
              <w:rPr>
                <w:b/>
                <w:bCs/>
              </w:rPr>
            </w:pPr>
            <w:r w:rsidRPr="653EB8D6">
              <w:rPr>
                <w:b/>
                <w:bCs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59F2D54" w14:textId="682A07EF" w:rsidR="3F990717" w:rsidRDefault="3F990717" w:rsidP="653EB8D6">
            <w:pPr>
              <w:rPr>
                <w:sz w:val="18"/>
                <w:szCs w:val="18"/>
              </w:rPr>
            </w:pPr>
            <w:r>
              <w:t>Parish Code</w:t>
            </w:r>
            <w:r w:rsidRPr="653EB8D6">
              <w:rPr>
                <w:color w:val="FF0000"/>
              </w:rPr>
              <w:t xml:space="preserve"> *</w:t>
            </w:r>
            <w:r>
              <w:t>: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24CB" w14:textId="3EE37B53" w:rsidR="653EB8D6" w:rsidRDefault="653EB8D6" w:rsidP="653EB8D6"/>
        </w:tc>
      </w:tr>
      <w:tr w:rsidR="00EC5E78" w:rsidRPr="00866CBA" w14:paraId="651EF74F" w14:textId="43B3AD4B" w:rsidTr="653EB8D6">
        <w:trPr>
          <w:trHeight w:val="284"/>
        </w:trPr>
        <w:tc>
          <w:tcPr>
            <w:tcW w:w="1022" w:type="dxa"/>
            <w:shd w:val="clear" w:color="auto" w:fill="8EAADB" w:themeFill="accent1" w:themeFillTint="99"/>
            <w:vAlign w:val="center"/>
          </w:tcPr>
          <w:p w14:paraId="50B905C3" w14:textId="66940D9C" w:rsidR="00EC5E78" w:rsidRPr="00866CBA" w:rsidRDefault="2D58DA54" w:rsidP="00EC5E78">
            <w:pPr>
              <w:jc w:val="center"/>
              <w:rPr>
                <w:b/>
                <w:bCs/>
              </w:rPr>
            </w:pPr>
            <w:bookmarkStart w:id="0" w:name="_Hlk158990557"/>
            <w:r w:rsidRPr="653EB8D6">
              <w:rPr>
                <w:b/>
                <w:bCs/>
              </w:rPr>
              <w:t>6</w:t>
            </w:r>
          </w:p>
        </w:tc>
        <w:tc>
          <w:tcPr>
            <w:tcW w:w="9610" w:type="dxa"/>
            <w:gridSpan w:val="2"/>
            <w:shd w:val="clear" w:color="auto" w:fill="8EAADB" w:themeFill="accent1" w:themeFillTint="99"/>
            <w:vAlign w:val="center"/>
          </w:tcPr>
          <w:p w14:paraId="5F0BF77C" w14:textId="68F7CF2E" w:rsidR="00EC5E78" w:rsidRPr="00866CBA" w:rsidRDefault="6A64BD7A" w:rsidP="653EB8D6">
            <w:pPr>
              <w:rPr>
                <w:b/>
                <w:bCs/>
              </w:rPr>
            </w:pPr>
            <w:r w:rsidRPr="653EB8D6">
              <w:rPr>
                <w:b/>
                <w:bCs/>
              </w:rPr>
              <w:t>P</w:t>
            </w:r>
            <w:r w:rsidR="0E48EE0B" w:rsidRPr="653EB8D6">
              <w:rPr>
                <w:b/>
                <w:bCs/>
              </w:rPr>
              <w:t>ersona</w:t>
            </w:r>
            <w:r w:rsidR="3FC05AF3" w:rsidRPr="653EB8D6">
              <w:rPr>
                <w:color w:val="FF0000"/>
              </w:rPr>
              <w:t xml:space="preserve"> *</w:t>
            </w:r>
            <w:r w:rsidRPr="653EB8D6">
              <w:rPr>
                <w:b/>
                <w:bCs/>
              </w:rPr>
              <w:t>:</w:t>
            </w:r>
          </w:p>
        </w:tc>
      </w:tr>
      <w:tr w:rsidR="00EC5E78" w14:paraId="799D215B" w14:textId="77777777" w:rsidTr="653EB8D6">
        <w:trPr>
          <w:trHeight w:val="312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355E427" w14:textId="4E914C1A" w:rsidR="00EC5E78" w:rsidRPr="0029654E" w:rsidRDefault="00EC5E78" w:rsidP="00EC5E78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11E9B5C" w14:textId="50AA2125" w:rsidR="00EC5E78" w:rsidRDefault="00EE0064" w:rsidP="00EC5E78">
            <w:r>
              <w:t>User</w:t>
            </w:r>
            <w:r w:rsidR="003B3E56">
              <w:t xml:space="preserve"> – Single Grant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14:paraId="3E3B078A" w14:textId="03BCB4AE" w:rsidR="00EC5E78" w:rsidRDefault="00CB60BF" w:rsidP="00EC5E78">
            <w:sdt>
              <w:sdtPr>
                <w:rPr>
                  <w:b/>
                  <w:bCs/>
                  <w:u w:val="single"/>
                </w:rPr>
                <w:id w:val="-17612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78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EC5E78">
              <w:t xml:space="preserve"> </w:t>
            </w:r>
          </w:p>
        </w:tc>
      </w:tr>
      <w:tr w:rsidR="00EC5E78" w14:paraId="53357740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1C15934D" w14:textId="3721676C" w:rsidR="00AF4C3F" w:rsidRPr="00404CE4" w:rsidRDefault="00AF4C3F" w:rsidP="00AF4C3F">
            <w:pPr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02C0B28A" w14:textId="7E274CAC" w:rsidR="00EC5E78" w:rsidRDefault="003B3E56" w:rsidP="00EC5E78">
            <w:r>
              <w:t>User – All Grants</w:t>
            </w:r>
          </w:p>
        </w:tc>
        <w:tc>
          <w:tcPr>
            <w:tcW w:w="4829" w:type="dxa"/>
            <w:vAlign w:val="center"/>
          </w:tcPr>
          <w:p w14:paraId="358E0923" w14:textId="3F5A3C00" w:rsidR="00EC5E78" w:rsidRDefault="00CB60BF" w:rsidP="00EC5E78">
            <w:sdt>
              <w:sdtPr>
                <w:rPr>
                  <w:b/>
                  <w:bCs/>
                  <w:u w:val="single"/>
                </w:rPr>
                <w:id w:val="5364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E78" w:rsidRPr="0E070089">
                  <w:rPr>
                    <w:rFonts w:ascii="MS Gothic" w:eastAsia="MS Gothic" w:hAnsi="MS Gothic"/>
                    <w:b/>
                    <w:bCs/>
                    <w:u w:val="single"/>
                  </w:rPr>
                  <w:t>☐</w:t>
                </w:r>
              </w:sdtContent>
            </w:sdt>
            <w:r w:rsidR="00EC5E78">
              <w:t xml:space="preserve"> </w:t>
            </w:r>
          </w:p>
        </w:tc>
      </w:tr>
      <w:bookmarkEnd w:id="0"/>
      <w:tr w:rsidR="00AF4C3F" w14:paraId="7013643D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28FCCE4C" w14:textId="77777777" w:rsidR="00AF4C3F" w:rsidRPr="00404CE4" w:rsidRDefault="00AF4C3F" w:rsidP="00825AB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05830D3C" w14:textId="7B5B27FF" w:rsidR="00AF4C3F" w:rsidRDefault="00AF4C3F" w:rsidP="00825AB9">
            <w:r>
              <w:t>User – Viewer</w:t>
            </w:r>
          </w:p>
        </w:tc>
        <w:tc>
          <w:tcPr>
            <w:tcW w:w="4829" w:type="dxa"/>
            <w:vAlign w:val="center"/>
          </w:tcPr>
          <w:p w14:paraId="0F9F5F30" w14:textId="77777777" w:rsidR="00AF4C3F" w:rsidRDefault="00CB60BF" w:rsidP="00825AB9">
            <w:sdt>
              <w:sdtPr>
                <w:rPr>
                  <w:b/>
                  <w:bCs/>
                  <w:u w:val="single"/>
                </w:rPr>
                <w:id w:val="-10970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3F" w:rsidRPr="0E070089">
                  <w:rPr>
                    <w:rFonts w:ascii="MS Gothic" w:eastAsia="MS Gothic" w:hAnsi="MS Gothic"/>
                    <w:b/>
                    <w:bCs/>
                    <w:u w:val="single"/>
                  </w:rPr>
                  <w:t>☐</w:t>
                </w:r>
              </w:sdtContent>
            </w:sdt>
            <w:r w:rsidR="00AF4C3F">
              <w:t xml:space="preserve"> </w:t>
            </w:r>
          </w:p>
        </w:tc>
      </w:tr>
      <w:tr w:rsidR="002727F0" w14:paraId="108CB62A" w14:textId="77777777" w:rsidTr="653EB8D6">
        <w:trPr>
          <w:trHeight w:val="284"/>
        </w:trPr>
        <w:tc>
          <w:tcPr>
            <w:tcW w:w="10632" w:type="dxa"/>
            <w:gridSpan w:val="3"/>
            <w:tcBorders>
              <w:left w:val="nil"/>
              <w:right w:val="nil"/>
            </w:tcBorders>
            <w:vAlign w:val="center"/>
          </w:tcPr>
          <w:p w14:paraId="293D706D" w14:textId="77777777" w:rsidR="002727F0" w:rsidRDefault="002727F0" w:rsidP="00B905C7"/>
          <w:p w14:paraId="0336D709" w14:textId="3FD43419" w:rsidR="00AF4C3F" w:rsidRDefault="00AF4C3F" w:rsidP="00B905C7">
            <w:r>
              <w:t xml:space="preserve">Once you have filled in the above section please email it to: </w:t>
            </w:r>
            <w:hyperlink r:id="rId11" w:history="1">
              <w:r w:rsidRPr="00633AE0">
                <w:rPr>
                  <w:rStyle w:val="Hyperlink"/>
                </w:rPr>
                <w:t>grantportalsupport@churchofengland.org</w:t>
              </w:r>
            </w:hyperlink>
          </w:p>
          <w:p w14:paraId="16CC9B4B" w14:textId="55FD33D8" w:rsidR="002727F0" w:rsidRDefault="00AF4C3F" w:rsidP="00B905C7">
            <w:r>
              <w:t>Please ensure you start the email subject line with GMS:</w:t>
            </w:r>
          </w:p>
          <w:p w14:paraId="3B7848C6" w14:textId="77777777" w:rsidR="002727F0" w:rsidRDefault="002727F0" w:rsidP="00B905C7"/>
        </w:tc>
      </w:tr>
      <w:tr w:rsidR="00EC5E78" w14:paraId="0089A38E" w14:textId="77777777" w:rsidTr="653EB8D6">
        <w:trPr>
          <w:trHeight w:val="284"/>
        </w:trPr>
        <w:tc>
          <w:tcPr>
            <w:tcW w:w="10632" w:type="dxa"/>
            <w:gridSpan w:val="3"/>
            <w:shd w:val="clear" w:color="auto" w:fill="8EAADB" w:themeFill="accent1" w:themeFillTint="99"/>
            <w:vAlign w:val="center"/>
          </w:tcPr>
          <w:p w14:paraId="5950819F" w14:textId="71CC3BC1" w:rsidR="00EC5E78" w:rsidRPr="00866CBA" w:rsidRDefault="00EC5E78" w:rsidP="00EC5E78">
            <w:pPr>
              <w:rPr>
                <w:b/>
                <w:bCs/>
              </w:rPr>
            </w:pPr>
            <w:r w:rsidRPr="00EC5E78">
              <w:rPr>
                <w:b/>
                <w:bCs/>
              </w:rPr>
              <w:t>Grants System Administrators Only</w:t>
            </w:r>
          </w:p>
        </w:tc>
      </w:tr>
      <w:tr w:rsidR="00D415C5" w:rsidRPr="00E76F82" w14:paraId="369C05BC" w14:textId="77777777" w:rsidTr="653EB8D6">
        <w:trPr>
          <w:trHeight w:val="314"/>
        </w:trPr>
        <w:tc>
          <w:tcPr>
            <w:tcW w:w="1022" w:type="dxa"/>
            <w:shd w:val="clear" w:color="auto" w:fill="DEEAF6" w:themeFill="accent5" w:themeFillTint="33"/>
          </w:tcPr>
          <w:p w14:paraId="5549CE4E" w14:textId="489116BA" w:rsidR="00D415C5" w:rsidRPr="005F0BBA" w:rsidRDefault="772BC0BF" w:rsidP="001055BE">
            <w:pPr>
              <w:jc w:val="center"/>
              <w:rPr>
                <w:b/>
                <w:bCs/>
              </w:rPr>
            </w:pPr>
            <w:r w:rsidRPr="653EB8D6">
              <w:rPr>
                <w:b/>
                <w:bCs/>
              </w:rPr>
              <w:t>7</w:t>
            </w: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0B7C5A56" w14:textId="77777777" w:rsidR="00D415C5" w:rsidRDefault="00D415C5" w:rsidP="001055BE">
            <w:r>
              <w:t>Alias:</w:t>
            </w:r>
          </w:p>
        </w:tc>
        <w:tc>
          <w:tcPr>
            <w:tcW w:w="4829" w:type="dxa"/>
            <w:vAlign w:val="center"/>
          </w:tcPr>
          <w:p w14:paraId="3CA23A1C" w14:textId="77777777" w:rsidR="00D415C5" w:rsidRPr="00E76F82" w:rsidRDefault="00D415C5" w:rsidP="001055BE">
            <w:pPr>
              <w:rPr>
                <w:color w:val="0070C0"/>
              </w:rPr>
            </w:pPr>
          </w:p>
        </w:tc>
      </w:tr>
      <w:tr w:rsidR="00D415C5" w:rsidRPr="00E76F82" w14:paraId="2C2B7098" w14:textId="77777777" w:rsidTr="653EB8D6">
        <w:trPr>
          <w:trHeight w:val="314"/>
        </w:trPr>
        <w:tc>
          <w:tcPr>
            <w:tcW w:w="1022" w:type="dxa"/>
            <w:shd w:val="clear" w:color="auto" w:fill="DEEAF6" w:themeFill="accent5" w:themeFillTint="33"/>
          </w:tcPr>
          <w:p w14:paraId="1A94D4AA" w14:textId="44A708AD" w:rsidR="00D415C5" w:rsidRPr="005F0BBA" w:rsidRDefault="150C03BE" w:rsidP="001055BE">
            <w:pPr>
              <w:jc w:val="center"/>
              <w:rPr>
                <w:b/>
                <w:bCs/>
              </w:rPr>
            </w:pPr>
            <w:r w:rsidRPr="653EB8D6">
              <w:rPr>
                <w:b/>
                <w:bCs/>
              </w:rPr>
              <w:t>8</w:t>
            </w: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5AAF4FA7" w14:textId="77777777" w:rsidR="00D415C5" w:rsidRDefault="00D415C5" w:rsidP="001055BE">
            <w:r>
              <w:t>Training Completed:</w:t>
            </w:r>
          </w:p>
        </w:tc>
        <w:tc>
          <w:tcPr>
            <w:tcW w:w="4829" w:type="dxa"/>
            <w:vAlign w:val="center"/>
          </w:tcPr>
          <w:p w14:paraId="128FA7F7" w14:textId="77777777" w:rsidR="00D415C5" w:rsidRPr="00E76F82" w:rsidRDefault="00CB60BF" w:rsidP="001055BE">
            <w:pPr>
              <w:rPr>
                <w:color w:val="0070C0"/>
              </w:rPr>
            </w:pPr>
            <w:sdt>
              <w:sdtPr>
                <w:rPr>
                  <w:b/>
                  <w:bCs/>
                  <w:u w:val="single"/>
                </w:rPr>
                <w:id w:val="16319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C5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D415C5">
              <w:t xml:space="preserve"> Yes   </w:t>
            </w:r>
            <w:sdt>
              <w:sdtPr>
                <w:rPr>
                  <w:b/>
                  <w:bCs/>
                  <w:u w:val="single"/>
                </w:rPr>
                <w:id w:val="6413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C5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D415C5">
              <w:t xml:space="preserve"> No   </w:t>
            </w:r>
            <w:sdt>
              <w:sdtPr>
                <w:rPr>
                  <w:b/>
                  <w:bCs/>
                  <w:u w:val="single"/>
                </w:rPr>
                <w:id w:val="-148130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C5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D415C5">
              <w:t xml:space="preserve"> Non Applicable</w:t>
            </w:r>
          </w:p>
        </w:tc>
      </w:tr>
      <w:tr w:rsidR="00EC5E78" w:rsidRPr="00866CBA" w14:paraId="576D0D7C" w14:textId="4D14B5C1" w:rsidTr="653EB8D6">
        <w:trPr>
          <w:trHeight w:val="284"/>
        </w:trPr>
        <w:tc>
          <w:tcPr>
            <w:tcW w:w="1022" w:type="dxa"/>
            <w:shd w:val="clear" w:color="auto" w:fill="8EAADB" w:themeFill="accent1" w:themeFillTint="99"/>
            <w:vAlign w:val="center"/>
          </w:tcPr>
          <w:p w14:paraId="31F9CE53" w14:textId="0DEC94F3" w:rsidR="00EC5E78" w:rsidRPr="00866CBA" w:rsidRDefault="31B3B24A" w:rsidP="00EC5E78">
            <w:pPr>
              <w:jc w:val="center"/>
              <w:rPr>
                <w:b/>
                <w:bCs/>
              </w:rPr>
            </w:pPr>
            <w:r w:rsidRPr="653EB8D6">
              <w:rPr>
                <w:b/>
                <w:bCs/>
              </w:rPr>
              <w:t>9</w:t>
            </w:r>
          </w:p>
        </w:tc>
        <w:tc>
          <w:tcPr>
            <w:tcW w:w="9610" w:type="dxa"/>
            <w:gridSpan w:val="2"/>
            <w:shd w:val="clear" w:color="auto" w:fill="8EAADB" w:themeFill="accent1" w:themeFillTint="99"/>
            <w:vAlign w:val="center"/>
          </w:tcPr>
          <w:p w14:paraId="2E8D9E8E" w14:textId="65BF5C0F" w:rsidR="00EC5E78" w:rsidRPr="00866CBA" w:rsidRDefault="00EC5E78" w:rsidP="00B905C7">
            <w:pPr>
              <w:rPr>
                <w:b/>
                <w:bCs/>
              </w:rPr>
            </w:pPr>
            <w:r>
              <w:rPr>
                <w:b/>
                <w:bCs/>
              </w:rPr>
              <w:t>Profile</w:t>
            </w:r>
          </w:p>
        </w:tc>
      </w:tr>
      <w:tr w:rsidR="00425CA9" w14:paraId="18925E84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3B543C8D" w14:textId="70E8FB16" w:rsidR="00425CA9" w:rsidRPr="0029654E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29A3CF62" w14:textId="6B8DC20E" w:rsidR="00425CA9" w:rsidRPr="00425CA9" w:rsidRDefault="00425CA9" w:rsidP="00425CA9">
            <w:pPr>
              <w:rPr>
                <w:lang w:val="fr-FR"/>
              </w:rPr>
            </w:pPr>
            <w:r w:rsidRPr="002727F0">
              <w:rPr>
                <w:lang w:val="fr-FR"/>
              </w:rPr>
              <w:t>[Grants] User - Single Grant CC+ Login</w:t>
            </w:r>
          </w:p>
        </w:tc>
        <w:tc>
          <w:tcPr>
            <w:tcW w:w="4829" w:type="dxa"/>
            <w:vAlign w:val="center"/>
          </w:tcPr>
          <w:p w14:paraId="0C579F99" w14:textId="7F755F6E" w:rsidR="00425CA9" w:rsidRDefault="00CB60BF" w:rsidP="00425CA9">
            <w:sdt>
              <w:sdtPr>
                <w:rPr>
                  <w:b/>
                  <w:bCs/>
                  <w:u w:val="single"/>
                </w:rPr>
                <w:id w:val="-91847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9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425CA9">
              <w:t xml:space="preserve"> </w:t>
            </w:r>
          </w:p>
        </w:tc>
      </w:tr>
      <w:tr w:rsidR="00425CA9" w14:paraId="1CFBC6A4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4240AEB1" w14:textId="34F57E91" w:rsidR="00425CA9" w:rsidRPr="0029654E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467A93BE" w14:textId="44C6BB61" w:rsidR="00425CA9" w:rsidRDefault="00425CA9" w:rsidP="00425CA9">
            <w:r w:rsidRPr="002727F0">
              <w:t>[Grants] User - All Grants CC+</w:t>
            </w:r>
          </w:p>
        </w:tc>
        <w:tc>
          <w:tcPr>
            <w:tcW w:w="4829" w:type="dxa"/>
            <w:vAlign w:val="center"/>
          </w:tcPr>
          <w:p w14:paraId="6782B8E3" w14:textId="7857DC80" w:rsidR="00425CA9" w:rsidRDefault="00CB60BF" w:rsidP="00425CA9">
            <w:sdt>
              <w:sdtPr>
                <w:rPr>
                  <w:b/>
                  <w:bCs/>
                  <w:u w:val="single"/>
                </w:rPr>
                <w:id w:val="170983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9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425CA9">
              <w:t xml:space="preserve"> </w:t>
            </w:r>
          </w:p>
        </w:tc>
      </w:tr>
      <w:tr w:rsidR="00425CA9" w14:paraId="75E503D2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020043D2" w14:textId="1DD7CCB4" w:rsidR="00425CA9" w:rsidRPr="0029654E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5F367247" w14:textId="5BABD149" w:rsidR="00425CA9" w:rsidRPr="002727F0" w:rsidRDefault="00425CA9" w:rsidP="00425CA9">
            <w:pPr>
              <w:rPr>
                <w:lang w:val="fr-FR"/>
              </w:rPr>
            </w:pPr>
            <w:r w:rsidRPr="002727F0">
              <w:rPr>
                <w:lang w:val="fr-FR"/>
              </w:rPr>
              <w:t xml:space="preserve">[Grants] User - </w:t>
            </w:r>
            <w:r w:rsidR="0014470C">
              <w:rPr>
                <w:lang w:val="fr-FR"/>
              </w:rPr>
              <w:t>All</w:t>
            </w:r>
            <w:r w:rsidRPr="002727F0">
              <w:rPr>
                <w:lang w:val="fr-FR"/>
              </w:rPr>
              <w:t xml:space="preserve"> Grant CC+ Login</w:t>
            </w:r>
          </w:p>
        </w:tc>
        <w:tc>
          <w:tcPr>
            <w:tcW w:w="4829" w:type="dxa"/>
            <w:vAlign w:val="center"/>
          </w:tcPr>
          <w:p w14:paraId="46CB0754" w14:textId="0299F814" w:rsidR="00425CA9" w:rsidRDefault="00CB60BF" w:rsidP="00425CA9">
            <w:sdt>
              <w:sdtPr>
                <w:rPr>
                  <w:b/>
                  <w:bCs/>
                  <w:u w:val="single"/>
                </w:rPr>
                <w:id w:val="-163463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9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425CA9">
              <w:t xml:space="preserve"> </w:t>
            </w:r>
          </w:p>
        </w:tc>
      </w:tr>
      <w:tr w:rsidR="00AF4C3F" w14:paraId="45553CBF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31CC611A" w14:textId="77777777" w:rsidR="00AF4C3F" w:rsidRPr="00404CE4" w:rsidRDefault="00AF4C3F" w:rsidP="00825AB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08B5F2FF" w14:textId="1A22F992" w:rsidR="00AF4C3F" w:rsidRDefault="00AF4C3F" w:rsidP="00825AB9">
            <w:r w:rsidRPr="002727F0">
              <w:rPr>
                <w:lang w:val="fr-FR"/>
              </w:rPr>
              <w:t>[Grants] User -</w:t>
            </w:r>
            <w:r>
              <w:rPr>
                <w:lang w:val="fr-FR"/>
              </w:rPr>
              <w:t xml:space="preserve"> Viewer</w:t>
            </w:r>
          </w:p>
        </w:tc>
        <w:tc>
          <w:tcPr>
            <w:tcW w:w="4829" w:type="dxa"/>
            <w:vAlign w:val="center"/>
          </w:tcPr>
          <w:p w14:paraId="4737DE3A" w14:textId="77777777" w:rsidR="00AF4C3F" w:rsidRDefault="00CB60BF" w:rsidP="00825AB9">
            <w:sdt>
              <w:sdtPr>
                <w:rPr>
                  <w:b/>
                  <w:bCs/>
                  <w:u w:val="single"/>
                </w:rPr>
                <w:id w:val="25934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3F" w:rsidRPr="0E070089">
                  <w:rPr>
                    <w:rFonts w:ascii="MS Gothic" w:eastAsia="MS Gothic" w:hAnsi="MS Gothic"/>
                    <w:b/>
                    <w:bCs/>
                    <w:u w:val="single"/>
                  </w:rPr>
                  <w:t>☐</w:t>
                </w:r>
              </w:sdtContent>
            </w:sdt>
            <w:r w:rsidR="00AF4C3F">
              <w:t xml:space="preserve"> </w:t>
            </w:r>
          </w:p>
        </w:tc>
      </w:tr>
      <w:tr w:rsidR="00425CA9" w:rsidRPr="00866CBA" w14:paraId="045CF794" w14:textId="77777777" w:rsidTr="653EB8D6">
        <w:trPr>
          <w:trHeight w:val="284"/>
        </w:trPr>
        <w:tc>
          <w:tcPr>
            <w:tcW w:w="1022" w:type="dxa"/>
            <w:shd w:val="clear" w:color="auto" w:fill="8EAADB" w:themeFill="accent1" w:themeFillTint="99"/>
            <w:vAlign w:val="center"/>
          </w:tcPr>
          <w:p w14:paraId="5712AB40" w14:textId="7268B841" w:rsidR="00425CA9" w:rsidRPr="00866CBA" w:rsidRDefault="3EC56382" w:rsidP="00425CA9">
            <w:pPr>
              <w:jc w:val="center"/>
              <w:rPr>
                <w:b/>
                <w:bCs/>
              </w:rPr>
            </w:pPr>
            <w:r w:rsidRPr="653EB8D6">
              <w:rPr>
                <w:b/>
                <w:bCs/>
              </w:rPr>
              <w:t>10</w:t>
            </w:r>
          </w:p>
        </w:tc>
        <w:tc>
          <w:tcPr>
            <w:tcW w:w="9610" w:type="dxa"/>
            <w:gridSpan w:val="2"/>
            <w:shd w:val="clear" w:color="auto" w:fill="8EAADB" w:themeFill="accent1" w:themeFillTint="99"/>
            <w:vAlign w:val="center"/>
          </w:tcPr>
          <w:p w14:paraId="0240A094" w14:textId="440502C5" w:rsidR="00425CA9" w:rsidRPr="00866CBA" w:rsidRDefault="00425CA9" w:rsidP="00425CA9">
            <w:pPr>
              <w:rPr>
                <w:b/>
                <w:bCs/>
              </w:rPr>
            </w:pPr>
            <w:r>
              <w:rPr>
                <w:b/>
                <w:bCs/>
              </w:rPr>
              <w:t>License</w:t>
            </w:r>
          </w:p>
        </w:tc>
      </w:tr>
      <w:tr w:rsidR="00425CA9" w14:paraId="42D2B33E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34D13163" w14:textId="162DCD29" w:rsidR="00425CA9" w:rsidRPr="0029654E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58607B01" w14:textId="27F7F4E7" w:rsidR="00425CA9" w:rsidRDefault="00246115" w:rsidP="00425CA9">
            <w:r w:rsidRPr="002727F0">
              <w:t>Customer Community Plus</w:t>
            </w:r>
          </w:p>
        </w:tc>
        <w:tc>
          <w:tcPr>
            <w:tcW w:w="4829" w:type="dxa"/>
            <w:vAlign w:val="center"/>
          </w:tcPr>
          <w:p w14:paraId="085BBF9E" w14:textId="538D2025" w:rsidR="00425CA9" w:rsidRDefault="00CB60BF" w:rsidP="00425CA9">
            <w:sdt>
              <w:sdtPr>
                <w:rPr>
                  <w:b/>
                  <w:bCs/>
                  <w:u w:val="single"/>
                </w:rPr>
                <w:id w:val="-16398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9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425CA9">
              <w:t xml:space="preserve"> </w:t>
            </w:r>
          </w:p>
        </w:tc>
      </w:tr>
      <w:tr w:rsidR="00425CA9" w14:paraId="2ADAC38A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7E9D6F52" w14:textId="77777777" w:rsidR="00425CA9" w:rsidRPr="0029654E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78C4926C" w14:textId="1C9F5F51" w:rsidR="00425CA9" w:rsidRDefault="00425CA9" w:rsidP="00425CA9">
            <w:r w:rsidRPr="002727F0">
              <w:t>Customer Community Plus Login</w:t>
            </w:r>
          </w:p>
        </w:tc>
        <w:tc>
          <w:tcPr>
            <w:tcW w:w="4829" w:type="dxa"/>
            <w:vAlign w:val="center"/>
          </w:tcPr>
          <w:p w14:paraId="28324055" w14:textId="77777777" w:rsidR="00425CA9" w:rsidRDefault="00CB60BF" w:rsidP="00425CA9">
            <w:sdt>
              <w:sdtPr>
                <w:rPr>
                  <w:b/>
                  <w:bCs/>
                  <w:u w:val="single"/>
                </w:rPr>
                <w:id w:val="167205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9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425CA9">
              <w:t xml:space="preserve"> </w:t>
            </w:r>
          </w:p>
        </w:tc>
      </w:tr>
      <w:tr w:rsidR="00186062" w:rsidRPr="00866CBA" w14:paraId="14AA74D9" w14:textId="77777777" w:rsidTr="653EB8D6">
        <w:trPr>
          <w:trHeight w:val="284"/>
        </w:trPr>
        <w:tc>
          <w:tcPr>
            <w:tcW w:w="1022" w:type="dxa"/>
            <w:shd w:val="clear" w:color="auto" w:fill="8EAADB" w:themeFill="accent1" w:themeFillTint="99"/>
            <w:vAlign w:val="center"/>
          </w:tcPr>
          <w:p w14:paraId="12BF3B95" w14:textId="644D6B3F" w:rsidR="00186062" w:rsidRPr="00866CBA" w:rsidRDefault="2C5528BC" w:rsidP="001055BE">
            <w:pPr>
              <w:jc w:val="center"/>
              <w:rPr>
                <w:b/>
                <w:bCs/>
              </w:rPr>
            </w:pPr>
            <w:r w:rsidRPr="653EB8D6">
              <w:rPr>
                <w:b/>
                <w:bCs/>
              </w:rPr>
              <w:t>1</w:t>
            </w:r>
            <w:r w:rsidR="3B20DA93" w:rsidRPr="653EB8D6">
              <w:rPr>
                <w:b/>
                <w:bCs/>
              </w:rPr>
              <w:t>1</w:t>
            </w:r>
          </w:p>
        </w:tc>
        <w:tc>
          <w:tcPr>
            <w:tcW w:w="9610" w:type="dxa"/>
            <w:gridSpan w:val="2"/>
            <w:shd w:val="clear" w:color="auto" w:fill="8EAADB" w:themeFill="accent1" w:themeFillTint="99"/>
            <w:vAlign w:val="center"/>
          </w:tcPr>
          <w:p w14:paraId="4D5D704F" w14:textId="2B1401CD" w:rsidR="00186062" w:rsidRPr="00866CBA" w:rsidRDefault="00855CC9" w:rsidP="001055BE">
            <w:pPr>
              <w:rPr>
                <w:b/>
                <w:bCs/>
              </w:rPr>
            </w:pPr>
            <w:r>
              <w:rPr>
                <w:b/>
                <w:bCs/>
              </w:rPr>
              <w:t>Permission Set Group Name</w:t>
            </w:r>
          </w:p>
        </w:tc>
      </w:tr>
      <w:tr w:rsidR="00425CA9" w:rsidRPr="00E76F82" w14:paraId="2D34A778" w14:textId="77777777" w:rsidTr="653EB8D6">
        <w:trPr>
          <w:trHeight w:val="314"/>
        </w:trPr>
        <w:tc>
          <w:tcPr>
            <w:tcW w:w="1022" w:type="dxa"/>
            <w:shd w:val="clear" w:color="auto" w:fill="DEEAF6" w:themeFill="accent5" w:themeFillTint="33"/>
          </w:tcPr>
          <w:p w14:paraId="5E043E91" w14:textId="5AE7B933" w:rsidR="00425CA9" w:rsidRPr="005F0BBA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63E1187D" w14:textId="46292571" w:rsidR="00425CA9" w:rsidRDefault="00176AB7" w:rsidP="00425CA9">
            <w:r w:rsidRPr="002727F0">
              <w:rPr>
                <w:lang w:val="fr-FR"/>
              </w:rPr>
              <w:t>[Grants] User - Single Grant</w:t>
            </w:r>
          </w:p>
        </w:tc>
        <w:tc>
          <w:tcPr>
            <w:tcW w:w="4829" w:type="dxa"/>
            <w:vAlign w:val="center"/>
          </w:tcPr>
          <w:p w14:paraId="4D756F1E" w14:textId="2EF270B7" w:rsidR="00425CA9" w:rsidRPr="00E76F82" w:rsidRDefault="00CB60BF" w:rsidP="00425CA9">
            <w:pPr>
              <w:rPr>
                <w:color w:val="0070C0"/>
              </w:rPr>
            </w:pPr>
            <w:sdt>
              <w:sdtPr>
                <w:rPr>
                  <w:b/>
                  <w:bCs/>
                  <w:u w:val="single"/>
                </w:rPr>
                <w:id w:val="-5945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3BD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</w:p>
        </w:tc>
      </w:tr>
      <w:tr w:rsidR="00425CA9" w:rsidRPr="00E76F82" w14:paraId="1D181B56" w14:textId="77777777" w:rsidTr="653EB8D6">
        <w:trPr>
          <w:trHeight w:val="314"/>
        </w:trPr>
        <w:tc>
          <w:tcPr>
            <w:tcW w:w="1022" w:type="dxa"/>
            <w:shd w:val="clear" w:color="auto" w:fill="DEEAF6" w:themeFill="accent5" w:themeFillTint="33"/>
          </w:tcPr>
          <w:p w14:paraId="13DDCB54" w14:textId="06B8B133" w:rsidR="00425CA9" w:rsidRPr="005F0BBA" w:rsidRDefault="00425CA9" w:rsidP="00425CA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3ECE058C" w14:textId="304179BB" w:rsidR="00425CA9" w:rsidRDefault="002E23BD" w:rsidP="00425CA9">
            <w:r w:rsidRPr="002727F0">
              <w:t>[Grants] User - All Grants</w:t>
            </w:r>
          </w:p>
        </w:tc>
        <w:tc>
          <w:tcPr>
            <w:tcW w:w="4829" w:type="dxa"/>
            <w:vAlign w:val="center"/>
          </w:tcPr>
          <w:p w14:paraId="00B78FE6" w14:textId="74837324" w:rsidR="00425CA9" w:rsidRPr="00E76F82" w:rsidRDefault="00CB60BF" w:rsidP="00425CA9">
            <w:pPr>
              <w:rPr>
                <w:color w:val="0070C0"/>
              </w:rPr>
            </w:pPr>
            <w:sdt>
              <w:sdtPr>
                <w:rPr>
                  <w:b/>
                  <w:bCs/>
                  <w:u w:val="single"/>
                </w:rPr>
                <w:id w:val="-15533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9">
                  <w:rPr>
                    <w:rFonts w:ascii="MS Gothic" w:eastAsia="MS Gothic" w:hAnsi="MS Gothic" w:hint="eastAsia"/>
                    <w:b/>
                    <w:bCs/>
                    <w:u w:val="single"/>
                  </w:rPr>
                  <w:t>☐</w:t>
                </w:r>
              </w:sdtContent>
            </w:sdt>
            <w:r w:rsidR="00425CA9">
              <w:t xml:space="preserve"> </w:t>
            </w:r>
          </w:p>
        </w:tc>
      </w:tr>
      <w:tr w:rsidR="00AF4C3F" w14:paraId="1698833D" w14:textId="77777777" w:rsidTr="653EB8D6">
        <w:trPr>
          <w:trHeight w:val="312"/>
        </w:trPr>
        <w:tc>
          <w:tcPr>
            <w:tcW w:w="1022" w:type="dxa"/>
            <w:shd w:val="clear" w:color="auto" w:fill="DEEAF6" w:themeFill="accent5" w:themeFillTint="33"/>
            <w:vAlign w:val="center"/>
          </w:tcPr>
          <w:p w14:paraId="35259068" w14:textId="77777777" w:rsidR="00AF4C3F" w:rsidRPr="00404CE4" w:rsidRDefault="00AF4C3F" w:rsidP="00825AB9">
            <w:pPr>
              <w:jc w:val="center"/>
              <w:rPr>
                <w:b/>
                <w:bCs/>
              </w:rPr>
            </w:pPr>
          </w:p>
        </w:tc>
        <w:tc>
          <w:tcPr>
            <w:tcW w:w="4781" w:type="dxa"/>
            <w:shd w:val="clear" w:color="auto" w:fill="DEEAF6" w:themeFill="accent5" w:themeFillTint="33"/>
            <w:vAlign w:val="center"/>
          </w:tcPr>
          <w:p w14:paraId="7D21B667" w14:textId="77777777" w:rsidR="00AF4C3F" w:rsidRDefault="00AF4C3F" w:rsidP="00825AB9">
            <w:r w:rsidRPr="002727F0">
              <w:rPr>
                <w:lang w:val="fr-FR"/>
              </w:rPr>
              <w:t>[Grants] User -</w:t>
            </w:r>
            <w:r>
              <w:rPr>
                <w:lang w:val="fr-FR"/>
              </w:rPr>
              <w:t xml:space="preserve"> Viewer</w:t>
            </w:r>
          </w:p>
        </w:tc>
        <w:tc>
          <w:tcPr>
            <w:tcW w:w="4829" w:type="dxa"/>
            <w:vAlign w:val="center"/>
          </w:tcPr>
          <w:p w14:paraId="115F7858" w14:textId="77777777" w:rsidR="00AF4C3F" w:rsidRDefault="00CB60BF" w:rsidP="00825AB9">
            <w:sdt>
              <w:sdtPr>
                <w:rPr>
                  <w:b/>
                  <w:bCs/>
                  <w:u w:val="single"/>
                </w:rPr>
                <w:id w:val="-11810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C3F" w:rsidRPr="0E070089">
                  <w:rPr>
                    <w:rFonts w:ascii="MS Gothic" w:eastAsia="MS Gothic" w:hAnsi="MS Gothic"/>
                    <w:b/>
                    <w:bCs/>
                    <w:u w:val="single"/>
                  </w:rPr>
                  <w:t>☐</w:t>
                </w:r>
              </w:sdtContent>
            </w:sdt>
            <w:r w:rsidR="00AF4C3F">
              <w:t xml:space="preserve"> </w:t>
            </w:r>
          </w:p>
        </w:tc>
      </w:tr>
    </w:tbl>
    <w:p w14:paraId="10715EB3" w14:textId="77777777" w:rsidR="00C747A8" w:rsidRDefault="00C747A8" w:rsidP="00C747A8"/>
    <w:sectPr w:rsidR="00C747A8" w:rsidSect="00AD0D0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AAC1" w14:textId="77777777" w:rsidR="004B2A46" w:rsidRDefault="004B2A46" w:rsidP="0092328E">
      <w:pPr>
        <w:spacing w:after="0" w:line="240" w:lineRule="auto"/>
      </w:pPr>
      <w:r>
        <w:separator/>
      </w:r>
    </w:p>
  </w:endnote>
  <w:endnote w:type="continuationSeparator" w:id="0">
    <w:p w14:paraId="3B1B653E" w14:textId="77777777" w:rsidR="004B2A46" w:rsidRDefault="004B2A46" w:rsidP="0092328E">
      <w:pPr>
        <w:spacing w:after="0" w:line="240" w:lineRule="auto"/>
      </w:pPr>
      <w:r>
        <w:continuationSeparator/>
      </w:r>
    </w:p>
  </w:endnote>
  <w:endnote w:type="continuationNotice" w:id="1">
    <w:p w14:paraId="383DC635" w14:textId="77777777" w:rsidR="004B2A46" w:rsidRDefault="004B2A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A960" w14:textId="77777777" w:rsidR="00FE59AF" w:rsidRDefault="00FE59AF" w:rsidP="00FE59AF">
    <w:pPr>
      <w:spacing w:after="120" w:line="240" w:lineRule="auto"/>
      <w:ind w:left="-108" w:right="-113"/>
      <w:jc w:val="center"/>
      <w:rPr>
        <w:rFonts w:ascii="Arial Nova" w:hAnsi="Arial Nova" w:cs="Arial"/>
        <w:bCs/>
        <w:color w:val="362F74"/>
        <w:sz w:val="24"/>
        <w:szCs w:val="28"/>
      </w:rPr>
    </w:pPr>
    <w:bookmarkStart w:id="1" w:name="_Hlk497396503"/>
    <w:r>
      <w:rPr>
        <w:rFonts w:ascii="Arial Nova" w:hAnsi="Arial Nova" w:cs="Arial"/>
        <w:bCs/>
        <w:color w:val="362F74"/>
        <w:sz w:val="24"/>
        <w:szCs w:val="28"/>
      </w:rPr>
      <w:t>_____________________________________________________________________________</w:t>
    </w:r>
  </w:p>
  <w:p w14:paraId="29699FD8" w14:textId="77777777" w:rsidR="00FE59AF" w:rsidRPr="00BA541E" w:rsidRDefault="00FE59AF" w:rsidP="00FE59AF">
    <w:pPr>
      <w:spacing w:after="120" w:line="240" w:lineRule="auto"/>
      <w:ind w:left="-108" w:right="-113"/>
      <w:jc w:val="center"/>
      <w:rPr>
        <w:rFonts w:ascii="Arial Nova" w:hAnsi="Arial Nova" w:cs="Arial"/>
        <w:bCs/>
        <w:color w:val="362F74"/>
        <w:sz w:val="24"/>
        <w:szCs w:val="28"/>
      </w:rPr>
    </w:pPr>
    <w:r w:rsidRPr="00BA541E">
      <w:rPr>
        <w:rFonts w:ascii="Arial Nova" w:hAnsi="Arial Nova" w:cs="Arial"/>
        <w:bCs/>
        <w:color w:val="362F74"/>
        <w:sz w:val="24"/>
        <w:szCs w:val="28"/>
      </w:rPr>
      <w:t>Our Values</w:t>
    </w:r>
  </w:p>
  <w:p w14:paraId="5425DE62" w14:textId="77777777" w:rsidR="00FE59AF" w:rsidRDefault="00FE59AF" w:rsidP="00FE59AF">
    <w:pPr>
      <w:pStyle w:val="Footer"/>
      <w:ind w:left="-567"/>
      <w:jc w:val="center"/>
    </w:pPr>
    <w:r>
      <w:rPr>
        <w:rFonts w:ascii="Arial Nova" w:hAnsi="Arial Nova" w:cs="Arial"/>
        <w:color w:val="362F74"/>
        <w:sz w:val="20"/>
        <w:szCs w:val="20"/>
      </w:rPr>
      <w:t xml:space="preserve">        </w:t>
    </w:r>
    <w:r w:rsidRPr="66B2B08B">
      <w:rPr>
        <w:rFonts w:ascii="Arial Nova" w:hAnsi="Arial Nova" w:cs="Arial"/>
        <w:color w:val="362F74"/>
        <w:sz w:val="20"/>
        <w:szCs w:val="20"/>
      </w:rPr>
      <w:t xml:space="preserve">Strive for </w:t>
    </w:r>
    <w:r w:rsidRPr="66B2B08B">
      <w:rPr>
        <w:rFonts w:ascii="Arial Nova" w:hAnsi="Arial Nova" w:cs="Arial"/>
        <w:b/>
        <w:bCs/>
        <w:color w:val="362F74"/>
        <w:sz w:val="20"/>
        <w:szCs w:val="20"/>
      </w:rPr>
      <w:t xml:space="preserve">excellence   </w:t>
    </w:r>
    <w:r w:rsidRPr="66B2B08B">
      <w:rPr>
        <w:rFonts w:ascii="Arial Nova" w:hAnsi="Arial Nova" w:cs="Arial"/>
        <w:color w:val="362F74"/>
        <w:sz w:val="20"/>
        <w:szCs w:val="20"/>
      </w:rPr>
      <w:t>|</w:t>
    </w:r>
    <w:r w:rsidRPr="66B2B08B">
      <w:rPr>
        <w:rFonts w:ascii="Arial Nova" w:hAnsi="Arial Nova" w:cs="Arial"/>
        <w:b/>
        <w:bCs/>
        <w:color w:val="362F74"/>
        <w:sz w:val="20"/>
        <w:szCs w:val="20"/>
      </w:rPr>
      <w:t xml:space="preserve">   </w:t>
    </w:r>
    <w:r w:rsidRPr="66B2B08B">
      <w:rPr>
        <w:rFonts w:ascii="Arial Nova" w:hAnsi="Arial Nova" w:cs="Arial"/>
        <w:color w:val="362F74"/>
        <w:sz w:val="20"/>
        <w:szCs w:val="20"/>
      </w:rPr>
      <w:t xml:space="preserve">Show </w:t>
    </w:r>
    <w:r w:rsidRPr="66B2B08B">
      <w:rPr>
        <w:rFonts w:ascii="Arial Nova" w:hAnsi="Arial Nova" w:cs="Arial"/>
        <w:b/>
        <w:bCs/>
        <w:color w:val="362F74"/>
        <w:sz w:val="20"/>
        <w:szCs w:val="20"/>
      </w:rPr>
      <w:t xml:space="preserve">compassion   </w:t>
    </w:r>
    <w:r w:rsidRPr="66B2B08B">
      <w:rPr>
        <w:rFonts w:ascii="Arial Nova" w:hAnsi="Arial Nova" w:cs="Arial"/>
        <w:color w:val="362F74"/>
        <w:sz w:val="20"/>
        <w:szCs w:val="20"/>
      </w:rPr>
      <w:t xml:space="preserve">| </w:t>
    </w:r>
    <w:r w:rsidRPr="66B2B08B">
      <w:rPr>
        <w:rFonts w:ascii="Arial Nova" w:hAnsi="Arial Nova" w:cs="Arial"/>
        <w:b/>
        <w:bCs/>
        <w:color w:val="362F74"/>
        <w:sz w:val="20"/>
        <w:szCs w:val="20"/>
      </w:rPr>
      <w:t xml:space="preserve">  Collaborate   </w:t>
    </w:r>
    <w:r w:rsidRPr="66B2B08B">
      <w:rPr>
        <w:rFonts w:ascii="Arial Nova" w:hAnsi="Arial Nova" w:cs="Arial"/>
        <w:color w:val="362F74"/>
        <w:sz w:val="20"/>
        <w:szCs w:val="20"/>
      </w:rPr>
      <w:t xml:space="preserve">| </w:t>
    </w:r>
    <w:r w:rsidRPr="66B2B08B">
      <w:rPr>
        <w:rFonts w:ascii="Arial Nova" w:hAnsi="Arial Nova" w:cs="Arial"/>
        <w:b/>
        <w:bCs/>
        <w:color w:val="362F74"/>
        <w:sz w:val="20"/>
        <w:szCs w:val="20"/>
      </w:rPr>
      <w:t xml:space="preserve">  Respect </w:t>
    </w:r>
    <w:r w:rsidRPr="66B2B08B">
      <w:rPr>
        <w:rFonts w:ascii="Arial Nova" w:hAnsi="Arial Nova" w:cs="Arial"/>
        <w:color w:val="362F74"/>
        <w:sz w:val="20"/>
        <w:szCs w:val="20"/>
      </w:rPr>
      <w:t xml:space="preserve">others   |   Act with </w:t>
    </w:r>
    <w:r w:rsidRPr="66B2B08B">
      <w:rPr>
        <w:rFonts w:ascii="Arial Nova" w:hAnsi="Arial Nova" w:cs="Arial"/>
        <w:b/>
        <w:bCs/>
        <w:color w:val="362F74"/>
        <w:sz w:val="20"/>
        <w:szCs w:val="20"/>
      </w:rPr>
      <w:t>integrity</w:t>
    </w:r>
    <w:bookmarkEnd w:id="1"/>
  </w:p>
  <w:p w14:paraId="328354C9" w14:textId="77777777" w:rsidR="00FE59AF" w:rsidRDefault="00FE5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2363" w14:textId="77777777" w:rsidR="004B2A46" w:rsidRDefault="004B2A46" w:rsidP="0092328E">
      <w:pPr>
        <w:spacing w:after="0" w:line="240" w:lineRule="auto"/>
      </w:pPr>
      <w:r>
        <w:separator/>
      </w:r>
    </w:p>
  </w:footnote>
  <w:footnote w:type="continuationSeparator" w:id="0">
    <w:p w14:paraId="3A4D4355" w14:textId="77777777" w:rsidR="004B2A46" w:rsidRDefault="004B2A46" w:rsidP="0092328E">
      <w:pPr>
        <w:spacing w:after="0" w:line="240" w:lineRule="auto"/>
      </w:pPr>
      <w:r>
        <w:continuationSeparator/>
      </w:r>
    </w:p>
  </w:footnote>
  <w:footnote w:type="continuationNotice" w:id="1">
    <w:p w14:paraId="0F510C94" w14:textId="77777777" w:rsidR="004B2A46" w:rsidRDefault="004B2A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8EBC" w14:textId="77777777" w:rsidR="0039001A" w:rsidRDefault="00CB60BF">
    <w:pPr>
      <w:pStyle w:val="Header"/>
    </w:pPr>
    <w:r>
      <w:rPr>
        <w:noProof/>
      </w:rPr>
      <w:pict w14:anchorId="743DEA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325094" o:spid="_x0000_s1026" type="#_x0000_t136" style="position:absolute;margin-left:0;margin-top:0;width:1.5pt;height:4pt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pt" string="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F325" w14:textId="1DE65E52" w:rsidR="7A6D7AD3" w:rsidRDefault="7A6D7AD3" w:rsidP="7A6D7AD3">
    <w:pPr>
      <w:pStyle w:val="Header"/>
      <w:jc w:val="center"/>
    </w:pPr>
  </w:p>
  <w:p w14:paraId="01F69A97" w14:textId="77777777" w:rsidR="000A48A8" w:rsidRDefault="003C0B10" w:rsidP="7A6D7AD3">
    <w:pPr>
      <w:pStyle w:val="Header"/>
    </w:pPr>
    <w:r>
      <w:ptab w:relativeTo="margin" w:alignment="left" w:leader="none"/>
    </w:r>
    <w:r w:rsidR="7A6D7AD3">
      <w:t xml:space="preserve"> </w:t>
    </w:r>
  </w:p>
  <w:p w14:paraId="1C10ECDF" w14:textId="3976DF76" w:rsidR="000A48A8" w:rsidRDefault="7A6D7AD3" w:rsidP="7A6D7AD3">
    <w:pPr>
      <w:jc w:val="center"/>
    </w:pPr>
    <w:r w:rsidRPr="7A6D7AD3">
      <w:rPr>
        <w:rFonts w:ascii="Cabin" w:eastAsiaTheme="majorEastAsia" w:hAnsi="Cabin" w:cstheme="majorBidi"/>
        <w:caps/>
        <w:color w:val="000000" w:themeColor="text1"/>
      </w:rPr>
      <w:t>GRANT SYSTEM: User Request Form</w:t>
    </w:r>
    <w:r w:rsidR="00AF4C3F">
      <w:tab/>
    </w:r>
    <w:r w:rsidR="00AF4C3F">
      <w:tab/>
    </w:r>
    <w:r w:rsidR="00AF4C3F">
      <w:tab/>
    </w:r>
    <w:r w:rsidR="00AF4C3F">
      <w:tab/>
    </w:r>
    <w:r>
      <w:rPr>
        <w:noProof/>
      </w:rPr>
      <w:drawing>
        <wp:inline distT="0" distB="0" distL="0" distR="0" wp14:anchorId="28BC1B3B" wp14:editId="67C8D096">
          <wp:extent cx="1812290" cy="593090"/>
          <wp:effectExtent l="0" t="0" r="0" b="0"/>
          <wp:docPr id="139038434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065766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1A498" w14:textId="6C953672" w:rsidR="003C0B10" w:rsidRDefault="003C0B10" w:rsidP="006D4570">
    <w:pPr>
      <w:pStyle w:val="Header"/>
      <w:jc w:val="center"/>
    </w:pPr>
    <w:r>
      <w:tab/>
    </w:r>
    <w:r w:rsidR="006D4570">
      <w:t xml:space="preserve">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1320" w14:textId="77777777" w:rsidR="0039001A" w:rsidRDefault="00CB60BF">
    <w:pPr>
      <w:pStyle w:val="Header"/>
    </w:pPr>
    <w:r>
      <w:rPr>
        <w:noProof/>
      </w:rPr>
      <w:pict w14:anchorId="1AF3E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325093" o:spid="_x0000_s1025" type="#_x0000_t136" style="position:absolute;margin-left:0;margin-top:0;width:1.5pt;height:4pt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pt" string="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8EE"/>
    <w:multiLevelType w:val="hybridMultilevel"/>
    <w:tmpl w:val="BAF86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C73"/>
    <w:multiLevelType w:val="hybridMultilevel"/>
    <w:tmpl w:val="55BA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03990"/>
    <w:multiLevelType w:val="multilevel"/>
    <w:tmpl w:val="1C4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406E2"/>
    <w:multiLevelType w:val="hybridMultilevel"/>
    <w:tmpl w:val="D46E2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F3F41"/>
    <w:multiLevelType w:val="multilevel"/>
    <w:tmpl w:val="E5A2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1639E"/>
    <w:multiLevelType w:val="multilevel"/>
    <w:tmpl w:val="0514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43EED"/>
    <w:multiLevelType w:val="hybridMultilevel"/>
    <w:tmpl w:val="8A16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1338E"/>
    <w:multiLevelType w:val="hybridMultilevel"/>
    <w:tmpl w:val="D4847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675CA"/>
    <w:multiLevelType w:val="hybridMultilevel"/>
    <w:tmpl w:val="22A0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4734E"/>
    <w:multiLevelType w:val="hybridMultilevel"/>
    <w:tmpl w:val="CA361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834DC"/>
    <w:multiLevelType w:val="multilevel"/>
    <w:tmpl w:val="4F3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25919"/>
    <w:multiLevelType w:val="hybridMultilevel"/>
    <w:tmpl w:val="B4FE0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1252B"/>
    <w:multiLevelType w:val="hybridMultilevel"/>
    <w:tmpl w:val="3B7C547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6E771BA"/>
    <w:multiLevelType w:val="hybridMultilevel"/>
    <w:tmpl w:val="7AAA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9462D"/>
    <w:multiLevelType w:val="hybridMultilevel"/>
    <w:tmpl w:val="C026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52D"/>
    <w:multiLevelType w:val="hybridMultilevel"/>
    <w:tmpl w:val="84A41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422893">
    <w:abstractNumId w:val="1"/>
  </w:num>
  <w:num w:numId="2" w16cid:durableId="1578974317">
    <w:abstractNumId w:val="0"/>
  </w:num>
  <w:num w:numId="3" w16cid:durableId="1062408769">
    <w:abstractNumId w:val="13"/>
  </w:num>
  <w:num w:numId="4" w16cid:durableId="414590139">
    <w:abstractNumId w:val="14"/>
  </w:num>
  <w:num w:numId="5" w16cid:durableId="688915667">
    <w:abstractNumId w:val="8"/>
  </w:num>
  <w:num w:numId="6" w16cid:durableId="2123256857">
    <w:abstractNumId w:val="6"/>
  </w:num>
  <w:num w:numId="7" w16cid:durableId="608314499">
    <w:abstractNumId w:val="11"/>
  </w:num>
  <w:num w:numId="8" w16cid:durableId="285308721">
    <w:abstractNumId w:val="7"/>
  </w:num>
  <w:num w:numId="9" w16cid:durableId="1681393392">
    <w:abstractNumId w:val="3"/>
  </w:num>
  <w:num w:numId="10" w16cid:durableId="1473207784">
    <w:abstractNumId w:val="10"/>
  </w:num>
  <w:num w:numId="11" w16cid:durableId="330106446">
    <w:abstractNumId w:val="5"/>
  </w:num>
  <w:num w:numId="12" w16cid:durableId="1576937976">
    <w:abstractNumId w:val="9"/>
  </w:num>
  <w:num w:numId="13" w16cid:durableId="1307588066">
    <w:abstractNumId w:val="12"/>
  </w:num>
  <w:num w:numId="14" w16cid:durableId="895555023">
    <w:abstractNumId w:val="15"/>
  </w:num>
  <w:num w:numId="15" w16cid:durableId="700934811">
    <w:abstractNumId w:val="4"/>
  </w:num>
  <w:num w:numId="16" w16cid:durableId="170173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AF"/>
    <w:rsid w:val="000019D3"/>
    <w:rsid w:val="0000350A"/>
    <w:rsid w:val="00015BAB"/>
    <w:rsid w:val="00023023"/>
    <w:rsid w:val="00032851"/>
    <w:rsid w:val="000340C1"/>
    <w:rsid w:val="00037BCE"/>
    <w:rsid w:val="000439F2"/>
    <w:rsid w:val="00051183"/>
    <w:rsid w:val="0005191E"/>
    <w:rsid w:val="000578F3"/>
    <w:rsid w:val="000604DD"/>
    <w:rsid w:val="00062E44"/>
    <w:rsid w:val="00073D41"/>
    <w:rsid w:val="00077700"/>
    <w:rsid w:val="00086BAB"/>
    <w:rsid w:val="00091C6A"/>
    <w:rsid w:val="00095C87"/>
    <w:rsid w:val="00097785"/>
    <w:rsid w:val="000A48A8"/>
    <w:rsid w:val="000B1384"/>
    <w:rsid w:val="000B3F0F"/>
    <w:rsid w:val="000B4FA2"/>
    <w:rsid w:val="000B5236"/>
    <w:rsid w:val="000B60BB"/>
    <w:rsid w:val="000C4751"/>
    <w:rsid w:val="000D506B"/>
    <w:rsid w:val="000E4AE9"/>
    <w:rsid w:val="000F52ED"/>
    <w:rsid w:val="00107A5B"/>
    <w:rsid w:val="001134A5"/>
    <w:rsid w:val="00116607"/>
    <w:rsid w:val="001236DC"/>
    <w:rsid w:val="001243A6"/>
    <w:rsid w:val="0012573B"/>
    <w:rsid w:val="00125E56"/>
    <w:rsid w:val="0012670F"/>
    <w:rsid w:val="00126DAD"/>
    <w:rsid w:val="00131CBA"/>
    <w:rsid w:val="00134C9C"/>
    <w:rsid w:val="00136D66"/>
    <w:rsid w:val="0014470C"/>
    <w:rsid w:val="00156470"/>
    <w:rsid w:val="001623F6"/>
    <w:rsid w:val="00176AB7"/>
    <w:rsid w:val="001776EF"/>
    <w:rsid w:val="00181E3F"/>
    <w:rsid w:val="0018401D"/>
    <w:rsid w:val="00185F89"/>
    <w:rsid w:val="00186062"/>
    <w:rsid w:val="001908A4"/>
    <w:rsid w:val="001935FC"/>
    <w:rsid w:val="001B20E7"/>
    <w:rsid w:val="001B7EE4"/>
    <w:rsid w:val="001C0154"/>
    <w:rsid w:val="001CF491"/>
    <w:rsid w:val="001D7E84"/>
    <w:rsid w:val="001E4473"/>
    <w:rsid w:val="001E53B8"/>
    <w:rsid w:val="001E6DDF"/>
    <w:rsid w:val="001E726D"/>
    <w:rsid w:val="001F1DA3"/>
    <w:rsid w:val="0020112F"/>
    <w:rsid w:val="0020351C"/>
    <w:rsid w:val="00217B8D"/>
    <w:rsid w:val="00220BCD"/>
    <w:rsid w:val="002257FD"/>
    <w:rsid w:val="0022597F"/>
    <w:rsid w:val="00225C9F"/>
    <w:rsid w:val="00226CC3"/>
    <w:rsid w:val="00227822"/>
    <w:rsid w:val="002318D4"/>
    <w:rsid w:val="00233796"/>
    <w:rsid w:val="002355DE"/>
    <w:rsid w:val="00243007"/>
    <w:rsid w:val="00244519"/>
    <w:rsid w:val="0024510F"/>
    <w:rsid w:val="002451AC"/>
    <w:rsid w:val="00246115"/>
    <w:rsid w:val="00255FE9"/>
    <w:rsid w:val="002606D4"/>
    <w:rsid w:val="002727F0"/>
    <w:rsid w:val="00286B49"/>
    <w:rsid w:val="00291F1B"/>
    <w:rsid w:val="0029654E"/>
    <w:rsid w:val="002C04DA"/>
    <w:rsid w:val="002C27D7"/>
    <w:rsid w:val="002C2D05"/>
    <w:rsid w:val="002C4B37"/>
    <w:rsid w:val="002D723E"/>
    <w:rsid w:val="002E0443"/>
    <w:rsid w:val="002E23BD"/>
    <w:rsid w:val="002F5AA0"/>
    <w:rsid w:val="00301725"/>
    <w:rsid w:val="00301C5D"/>
    <w:rsid w:val="00304612"/>
    <w:rsid w:val="00312FB3"/>
    <w:rsid w:val="00316366"/>
    <w:rsid w:val="0032261A"/>
    <w:rsid w:val="003326FD"/>
    <w:rsid w:val="003343FF"/>
    <w:rsid w:val="003411CA"/>
    <w:rsid w:val="003439F8"/>
    <w:rsid w:val="00344C20"/>
    <w:rsid w:val="003503DB"/>
    <w:rsid w:val="00356C16"/>
    <w:rsid w:val="00367147"/>
    <w:rsid w:val="00372D7A"/>
    <w:rsid w:val="00377218"/>
    <w:rsid w:val="0039001A"/>
    <w:rsid w:val="0039099D"/>
    <w:rsid w:val="003A1C26"/>
    <w:rsid w:val="003A3786"/>
    <w:rsid w:val="003A5181"/>
    <w:rsid w:val="003B0073"/>
    <w:rsid w:val="003B0125"/>
    <w:rsid w:val="003B297C"/>
    <w:rsid w:val="003B3E56"/>
    <w:rsid w:val="003C0B10"/>
    <w:rsid w:val="003C1438"/>
    <w:rsid w:val="003D07A0"/>
    <w:rsid w:val="003D0E2B"/>
    <w:rsid w:val="003D174B"/>
    <w:rsid w:val="003E25A3"/>
    <w:rsid w:val="003E3CE7"/>
    <w:rsid w:val="003E5A32"/>
    <w:rsid w:val="003E5E3D"/>
    <w:rsid w:val="003F16BF"/>
    <w:rsid w:val="004029D3"/>
    <w:rsid w:val="00404A92"/>
    <w:rsid w:val="00404CE4"/>
    <w:rsid w:val="00406FF3"/>
    <w:rsid w:val="004217E5"/>
    <w:rsid w:val="00425CA9"/>
    <w:rsid w:val="00431B4A"/>
    <w:rsid w:val="00440288"/>
    <w:rsid w:val="00445084"/>
    <w:rsid w:val="004567C0"/>
    <w:rsid w:val="00463870"/>
    <w:rsid w:val="00463CB7"/>
    <w:rsid w:val="00473ED4"/>
    <w:rsid w:val="00485AA4"/>
    <w:rsid w:val="00485D6B"/>
    <w:rsid w:val="004860BD"/>
    <w:rsid w:val="004904D5"/>
    <w:rsid w:val="004A2FC5"/>
    <w:rsid w:val="004B2A46"/>
    <w:rsid w:val="004B506B"/>
    <w:rsid w:val="004B5FFF"/>
    <w:rsid w:val="004C495D"/>
    <w:rsid w:val="004C560C"/>
    <w:rsid w:val="004D37BC"/>
    <w:rsid w:val="004F2F3D"/>
    <w:rsid w:val="004F6179"/>
    <w:rsid w:val="00503C8C"/>
    <w:rsid w:val="00503FF2"/>
    <w:rsid w:val="00511F29"/>
    <w:rsid w:val="00512C24"/>
    <w:rsid w:val="00520ACF"/>
    <w:rsid w:val="00525B74"/>
    <w:rsid w:val="00532E8B"/>
    <w:rsid w:val="00532F18"/>
    <w:rsid w:val="005360FA"/>
    <w:rsid w:val="00545951"/>
    <w:rsid w:val="005567BC"/>
    <w:rsid w:val="00557A2B"/>
    <w:rsid w:val="00566F09"/>
    <w:rsid w:val="00566F3B"/>
    <w:rsid w:val="00572E71"/>
    <w:rsid w:val="00574AE0"/>
    <w:rsid w:val="0058160F"/>
    <w:rsid w:val="00581964"/>
    <w:rsid w:val="0058223D"/>
    <w:rsid w:val="00595DF1"/>
    <w:rsid w:val="00597F11"/>
    <w:rsid w:val="005A0297"/>
    <w:rsid w:val="005A1366"/>
    <w:rsid w:val="005A68E5"/>
    <w:rsid w:val="005D30FE"/>
    <w:rsid w:val="005E120B"/>
    <w:rsid w:val="005F0BBA"/>
    <w:rsid w:val="005F45DE"/>
    <w:rsid w:val="005F683C"/>
    <w:rsid w:val="00610B02"/>
    <w:rsid w:val="006239CA"/>
    <w:rsid w:val="0063355B"/>
    <w:rsid w:val="00641923"/>
    <w:rsid w:val="00645C46"/>
    <w:rsid w:val="00653541"/>
    <w:rsid w:val="0066040A"/>
    <w:rsid w:val="00660655"/>
    <w:rsid w:val="00660F3F"/>
    <w:rsid w:val="00663014"/>
    <w:rsid w:val="006700C0"/>
    <w:rsid w:val="006754DF"/>
    <w:rsid w:val="00677A45"/>
    <w:rsid w:val="006847DC"/>
    <w:rsid w:val="00685440"/>
    <w:rsid w:val="006951F3"/>
    <w:rsid w:val="00695A2D"/>
    <w:rsid w:val="006B0A1A"/>
    <w:rsid w:val="006C28BB"/>
    <w:rsid w:val="006C3EF7"/>
    <w:rsid w:val="006D4570"/>
    <w:rsid w:val="006D6D1D"/>
    <w:rsid w:val="006E1A4C"/>
    <w:rsid w:val="006E3975"/>
    <w:rsid w:val="00702323"/>
    <w:rsid w:val="007109B2"/>
    <w:rsid w:val="00731396"/>
    <w:rsid w:val="007464DB"/>
    <w:rsid w:val="00756E66"/>
    <w:rsid w:val="007610CD"/>
    <w:rsid w:val="00766AF5"/>
    <w:rsid w:val="00767C5A"/>
    <w:rsid w:val="00771733"/>
    <w:rsid w:val="00775777"/>
    <w:rsid w:val="00780BB3"/>
    <w:rsid w:val="007855AA"/>
    <w:rsid w:val="0079178C"/>
    <w:rsid w:val="00794008"/>
    <w:rsid w:val="0079508D"/>
    <w:rsid w:val="00797C93"/>
    <w:rsid w:val="007A2E1E"/>
    <w:rsid w:val="007A3366"/>
    <w:rsid w:val="007A51DA"/>
    <w:rsid w:val="007A6563"/>
    <w:rsid w:val="007B61A4"/>
    <w:rsid w:val="007B66F3"/>
    <w:rsid w:val="007B797D"/>
    <w:rsid w:val="007C5948"/>
    <w:rsid w:val="007D5653"/>
    <w:rsid w:val="007D5CDC"/>
    <w:rsid w:val="00814FC5"/>
    <w:rsid w:val="008151BC"/>
    <w:rsid w:val="00822628"/>
    <w:rsid w:val="008348C9"/>
    <w:rsid w:val="0083501C"/>
    <w:rsid w:val="00855CC9"/>
    <w:rsid w:val="008606C1"/>
    <w:rsid w:val="00866CBA"/>
    <w:rsid w:val="00871771"/>
    <w:rsid w:val="008852A4"/>
    <w:rsid w:val="00896F76"/>
    <w:rsid w:val="008A43E0"/>
    <w:rsid w:val="008B47B3"/>
    <w:rsid w:val="008D5C1C"/>
    <w:rsid w:val="008E7B05"/>
    <w:rsid w:val="008F46C2"/>
    <w:rsid w:val="00912BAA"/>
    <w:rsid w:val="0092328E"/>
    <w:rsid w:val="009308C9"/>
    <w:rsid w:val="009317AE"/>
    <w:rsid w:val="009349C6"/>
    <w:rsid w:val="009358E2"/>
    <w:rsid w:val="00951106"/>
    <w:rsid w:val="00961242"/>
    <w:rsid w:val="00963338"/>
    <w:rsid w:val="00964A9D"/>
    <w:rsid w:val="00967E5D"/>
    <w:rsid w:val="00974A24"/>
    <w:rsid w:val="00981C80"/>
    <w:rsid w:val="0098364C"/>
    <w:rsid w:val="009862D0"/>
    <w:rsid w:val="009A1270"/>
    <w:rsid w:val="009A280A"/>
    <w:rsid w:val="009A39AF"/>
    <w:rsid w:val="009A5FD1"/>
    <w:rsid w:val="009B5B9D"/>
    <w:rsid w:val="009B5DE3"/>
    <w:rsid w:val="009B7635"/>
    <w:rsid w:val="009C2A80"/>
    <w:rsid w:val="009D2A71"/>
    <w:rsid w:val="009D439B"/>
    <w:rsid w:val="009E391C"/>
    <w:rsid w:val="009F5EE4"/>
    <w:rsid w:val="009F73C4"/>
    <w:rsid w:val="00A258BF"/>
    <w:rsid w:val="00A26ACF"/>
    <w:rsid w:val="00A273AD"/>
    <w:rsid w:val="00A27BF2"/>
    <w:rsid w:val="00A354A1"/>
    <w:rsid w:val="00A40744"/>
    <w:rsid w:val="00A44BBD"/>
    <w:rsid w:val="00A5285B"/>
    <w:rsid w:val="00A56AD9"/>
    <w:rsid w:val="00A67E17"/>
    <w:rsid w:val="00A80592"/>
    <w:rsid w:val="00A94745"/>
    <w:rsid w:val="00A95273"/>
    <w:rsid w:val="00A95DE7"/>
    <w:rsid w:val="00AA2AF7"/>
    <w:rsid w:val="00AA51CB"/>
    <w:rsid w:val="00AB05F2"/>
    <w:rsid w:val="00AB209C"/>
    <w:rsid w:val="00AB5D43"/>
    <w:rsid w:val="00AC0ADE"/>
    <w:rsid w:val="00AC1329"/>
    <w:rsid w:val="00AC1912"/>
    <w:rsid w:val="00AC6F7F"/>
    <w:rsid w:val="00AC7889"/>
    <w:rsid w:val="00AD0D04"/>
    <w:rsid w:val="00AD115A"/>
    <w:rsid w:val="00AD2270"/>
    <w:rsid w:val="00AD686A"/>
    <w:rsid w:val="00AE3869"/>
    <w:rsid w:val="00AF0032"/>
    <w:rsid w:val="00AF2B2A"/>
    <w:rsid w:val="00AF4C3F"/>
    <w:rsid w:val="00B0553C"/>
    <w:rsid w:val="00B055B7"/>
    <w:rsid w:val="00B066CE"/>
    <w:rsid w:val="00B151B2"/>
    <w:rsid w:val="00B16D61"/>
    <w:rsid w:val="00B20A87"/>
    <w:rsid w:val="00B22187"/>
    <w:rsid w:val="00B24983"/>
    <w:rsid w:val="00B33FED"/>
    <w:rsid w:val="00B3549B"/>
    <w:rsid w:val="00B37D4C"/>
    <w:rsid w:val="00B514F1"/>
    <w:rsid w:val="00B615AA"/>
    <w:rsid w:val="00B62A12"/>
    <w:rsid w:val="00B66FEC"/>
    <w:rsid w:val="00B67AED"/>
    <w:rsid w:val="00B8148B"/>
    <w:rsid w:val="00B82201"/>
    <w:rsid w:val="00BB3207"/>
    <w:rsid w:val="00BB4EC4"/>
    <w:rsid w:val="00BC2FE7"/>
    <w:rsid w:val="00BD1BDA"/>
    <w:rsid w:val="00BD5039"/>
    <w:rsid w:val="00BE31E8"/>
    <w:rsid w:val="00BE3F55"/>
    <w:rsid w:val="00BF0692"/>
    <w:rsid w:val="00BF321B"/>
    <w:rsid w:val="00BF6F1E"/>
    <w:rsid w:val="00C021A9"/>
    <w:rsid w:val="00C06BA5"/>
    <w:rsid w:val="00C41699"/>
    <w:rsid w:val="00C5280D"/>
    <w:rsid w:val="00C53B46"/>
    <w:rsid w:val="00C722E1"/>
    <w:rsid w:val="00C747A8"/>
    <w:rsid w:val="00C80CF5"/>
    <w:rsid w:val="00C94C70"/>
    <w:rsid w:val="00C95241"/>
    <w:rsid w:val="00C9707B"/>
    <w:rsid w:val="00CA4A70"/>
    <w:rsid w:val="00CA6ABB"/>
    <w:rsid w:val="00CA7356"/>
    <w:rsid w:val="00CB60BF"/>
    <w:rsid w:val="00CB7E9B"/>
    <w:rsid w:val="00CC2065"/>
    <w:rsid w:val="00CC2376"/>
    <w:rsid w:val="00CD6065"/>
    <w:rsid w:val="00CF2B03"/>
    <w:rsid w:val="00D02F46"/>
    <w:rsid w:val="00D101E8"/>
    <w:rsid w:val="00D139D8"/>
    <w:rsid w:val="00D166C5"/>
    <w:rsid w:val="00D20A34"/>
    <w:rsid w:val="00D222BC"/>
    <w:rsid w:val="00D2329D"/>
    <w:rsid w:val="00D303AF"/>
    <w:rsid w:val="00D3101D"/>
    <w:rsid w:val="00D31385"/>
    <w:rsid w:val="00D3274F"/>
    <w:rsid w:val="00D34C4F"/>
    <w:rsid w:val="00D415C5"/>
    <w:rsid w:val="00D42FAD"/>
    <w:rsid w:val="00D44761"/>
    <w:rsid w:val="00D46389"/>
    <w:rsid w:val="00D52792"/>
    <w:rsid w:val="00D53A52"/>
    <w:rsid w:val="00D61539"/>
    <w:rsid w:val="00D833A4"/>
    <w:rsid w:val="00D87540"/>
    <w:rsid w:val="00D909BA"/>
    <w:rsid w:val="00D92DFE"/>
    <w:rsid w:val="00DA1BAB"/>
    <w:rsid w:val="00DD31B8"/>
    <w:rsid w:val="00DD3E73"/>
    <w:rsid w:val="00DD5A1C"/>
    <w:rsid w:val="00DE4BAA"/>
    <w:rsid w:val="00DE57AA"/>
    <w:rsid w:val="00DF0DBF"/>
    <w:rsid w:val="00DF4B23"/>
    <w:rsid w:val="00DF5048"/>
    <w:rsid w:val="00DF7160"/>
    <w:rsid w:val="00E258D1"/>
    <w:rsid w:val="00E32DE8"/>
    <w:rsid w:val="00E43A6F"/>
    <w:rsid w:val="00E4544F"/>
    <w:rsid w:val="00E462B3"/>
    <w:rsid w:val="00E603EE"/>
    <w:rsid w:val="00E609B9"/>
    <w:rsid w:val="00E65C50"/>
    <w:rsid w:val="00E65EF3"/>
    <w:rsid w:val="00E67353"/>
    <w:rsid w:val="00E71A90"/>
    <w:rsid w:val="00E76F82"/>
    <w:rsid w:val="00E81D03"/>
    <w:rsid w:val="00E85DE3"/>
    <w:rsid w:val="00E91885"/>
    <w:rsid w:val="00EA3CDF"/>
    <w:rsid w:val="00EA631D"/>
    <w:rsid w:val="00EB27E5"/>
    <w:rsid w:val="00EB5C4F"/>
    <w:rsid w:val="00EB5EC2"/>
    <w:rsid w:val="00EC4A9E"/>
    <w:rsid w:val="00EC5E78"/>
    <w:rsid w:val="00ED5813"/>
    <w:rsid w:val="00EE0064"/>
    <w:rsid w:val="00EE6B51"/>
    <w:rsid w:val="00EF6454"/>
    <w:rsid w:val="00EF6C43"/>
    <w:rsid w:val="00F264DB"/>
    <w:rsid w:val="00F33A86"/>
    <w:rsid w:val="00F40FAC"/>
    <w:rsid w:val="00F453A9"/>
    <w:rsid w:val="00F55CE9"/>
    <w:rsid w:val="00F60D65"/>
    <w:rsid w:val="00F62B0A"/>
    <w:rsid w:val="00F723E3"/>
    <w:rsid w:val="00F77B92"/>
    <w:rsid w:val="00F818A4"/>
    <w:rsid w:val="00F85AF6"/>
    <w:rsid w:val="00F90D7E"/>
    <w:rsid w:val="00F912FE"/>
    <w:rsid w:val="00F93D6C"/>
    <w:rsid w:val="00FA5B8F"/>
    <w:rsid w:val="00FB000A"/>
    <w:rsid w:val="00FB31A2"/>
    <w:rsid w:val="00FC32BA"/>
    <w:rsid w:val="00FC4DFE"/>
    <w:rsid w:val="00FD0956"/>
    <w:rsid w:val="00FD1C35"/>
    <w:rsid w:val="00FD3301"/>
    <w:rsid w:val="00FD4325"/>
    <w:rsid w:val="00FD6DA8"/>
    <w:rsid w:val="00FE01BC"/>
    <w:rsid w:val="00FE59AF"/>
    <w:rsid w:val="00FE76C4"/>
    <w:rsid w:val="00FF353E"/>
    <w:rsid w:val="03549553"/>
    <w:rsid w:val="039274C7"/>
    <w:rsid w:val="03FEA87D"/>
    <w:rsid w:val="0A6F0433"/>
    <w:rsid w:val="0E070089"/>
    <w:rsid w:val="0E48EE0B"/>
    <w:rsid w:val="10299C2A"/>
    <w:rsid w:val="11AE379D"/>
    <w:rsid w:val="13A5E7F1"/>
    <w:rsid w:val="150C03BE"/>
    <w:rsid w:val="1806D5B6"/>
    <w:rsid w:val="188D70E1"/>
    <w:rsid w:val="18A8C763"/>
    <w:rsid w:val="1AB49537"/>
    <w:rsid w:val="1E397F0F"/>
    <w:rsid w:val="1ED396F4"/>
    <w:rsid w:val="21B0EA34"/>
    <w:rsid w:val="2ADCA281"/>
    <w:rsid w:val="2C5528BC"/>
    <w:rsid w:val="2D58DA54"/>
    <w:rsid w:val="2EA80D32"/>
    <w:rsid w:val="3088FCD4"/>
    <w:rsid w:val="311AAEBA"/>
    <w:rsid w:val="31B3B24A"/>
    <w:rsid w:val="33443668"/>
    <w:rsid w:val="3587F3A9"/>
    <w:rsid w:val="36671DD0"/>
    <w:rsid w:val="3A6242F5"/>
    <w:rsid w:val="3B20DA93"/>
    <w:rsid w:val="3B89EAAD"/>
    <w:rsid w:val="3C973391"/>
    <w:rsid w:val="3EC56382"/>
    <w:rsid w:val="3F990717"/>
    <w:rsid w:val="3FC05AF3"/>
    <w:rsid w:val="40D971FF"/>
    <w:rsid w:val="4583F8EE"/>
    <w:rsid w:val="45F5FAD4"/>
    <w:rsid w:val="4AC09377"/>
    <w:rsid w:val="4C1C24A6"/>
    <w:rsid w:val="53992CDB"/>
    <w:rsid w:val="55CDC096"/>
    <w:rsid w:val="5749C507"/>
    <w:rsid w:val="5767CDBD"/>
    <w:rsid w:val="583971E3"/>
    <w:rsid w:val="5C5F75DD"/>
    <w:rsid w:val="60D5CE29"/>
    <w:rsid w:val="62279975"/>
    <w:rsid w:val="62A6A884"/>
    <w:rsid w:val="64D558F6"/>
    <w:rsid w:val="6515B0B4"/>
    <w:rsid w:val="653EB8D6"/>
    <w:rsid w:val="66B3C54C"/>
    <w:rsid w:val="6A64BD7A"/>
    <w:rsid w:val="6C3D0CA5"/>
    <w:rsid w:val="6D06DE55"/>
    <w:rsid w:val="6E936D46"/>
    <w:rsid w:val="6F3362F5"/>
    <w:rsid w:val="73E884E8"/>
    <w:rsid w:val="74881DD8"/>
    <w:rsid w:val="75386320"/>
    <w:rsid w:val="7574DBAA"/>
    <w:rsid w:val="772BC0BF"/>
    <w:rsid w:val="79879959"/>
    <w:rsid w:val="7A6D7AD3"/>
    <w:rsid w:val="7EFF7127"/>
    <w:rsid w:val="7F1EEA18"/>
    <w:rsid w:val="7F28933E"/>
    <w:rsid w:val="7FB9A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6AAB"/>
  <w15:chartTrackingRefBased/>
  <w15:docId w15:val="{EC5340E2-B8BB-4BD5-A12A-556AB6C7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78"/>
  </w:style>
  <w:style w:type="paragraph" w:styleId="Heading1">
    <w:name w:val="heading 1"/>
    <w:basedOn w:val="Normal"/>
    <w:next w:val="Normal"/>
    <w:link w:val="Heading1Char"/>
    <w:qFormat/>
    <w:rsid w:val="003A5181"/>
    <w:pPr>
      <w:keepNext/>
      <w:widowControl w:val="0"/>
      <w:shd w:val="clear" w:color="auto" w:fill="0000FF"/>
      <w:tabs>
        <w:tab w:val="left" w:pos="4503"/>
        <w:tab w:val="left" w:pos="6487"/>
        <w:tab w:val="left" w:pos="8914"/>
        <w:tab w:val="left" w:pos="11341"/>
      </w:tabs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" w:eastAsia="PMingLiU" w:hAnsi="Arial" w:cs="Times New Roman"/>
      <w:b/>
      <w:noProof/>
      <w:color w:val="FFFFFF"/>
      <w:sz w:val="24"/>
      <w:szCs w:val="20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181"/>
    <w:rPr>
      <w:rFonts w:ascii="Arial" w:eastAsia="PMingLiU" w:hAnsi="Arial" w:cs="Times New Roman"/>
      <w:b/>
      <w:noProof/>
      <w:color w:val="FFFFFF"/>
      <w:sz w:val="24"/>
      <w:szCs w:val="20"/>
      <w:shd w:val="clear" w:color="auto" w:fill="0000FF"/>
      <w:lang w:eastAsia="zh-TW"/>
    </w:rPr>
  </w:style>
  <w:style w:type="paragraph" w:styleId="ListParagraph">
    <w:name w:val="List Paragraph"/>
    <w:basedOn w:val="Normal"/>
    <w:uiPriority w:val="34"/>
    <w:qFormat/>
    <w:rsid w:val="00A94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6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6F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1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8B"/>
  </w:style>
  <w:style w:type="paragraph" w:styleId="Footer">
    <w:name w:val="footer"/>
    <w:basedOn w:val="Normal"/>
    <w:link w:val="FooterChar"/>
    <w:uiPriority w:val="99"/>
    <w:unhideWhenUsed/>
    <w:rsid w:val="00B81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8B"/>
  </w:style>
  <w:style w:type="character" w:customStyle="1" w:styleId="Heading6Char">
    <w:name w:val="Heading 6 Char"/>
    <w:basedOn w:val="DefaultParagraphFont"/>
    <w:link w:val="Heading6"/>
    <w:uiPriority w:val="9"/>
    <w:semiHidden/>
    <w:rsid w:val="00D53A5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56AD9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2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2792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C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48A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portalsupport@churchofengland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n.roswess\Downloads\New%20Card%20Checklist%20-%20TEMPLATE%20v2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b8ade-b3b8-4feb-ae2a-a3c8c10fe6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2F198072E2944AE27FEE1B670A504" ma:contentTypeVersion="12" ma:contentTypeDescription="Create a new document." ma:contentTypeScope="" ma:versionID="6db2fd075c17535f841a32edde7e09b3">
  <xsd:schema xmlns:xsd="http://www.w3.org/2001/XMLSchema" xmlns:xs="http://www.w3.org/2001/XMLSchema" xmlns:p="http://schemas.microsoft.com/office/2006/metadata/properties" xmlns:ns2="e99b8ade-b3b8-4feb-ae2a-a3c8c10fe60a" targetNamespace="http://schemas.microsoft.com/office/2006/metadata/properties" ma:root="true" ma:fieldsID="7bbefc9aaac75911eb49f4c55fa7920a" ns2:_="">
    <xsd:import namespace="e99b8ade-b3b8-4feb-ae2a-a3c8c10f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8ade-b3b8-4feb-ae2a-a3c8c10fe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57a91f-fe9e-4f09-8fd2-640c53957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A9658-3812-4F52-8BFF-5D81E9AA4C02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e99b8ade-b3b8-4feb-ae2a-a3c8c10fe60a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1707B3-40BF-4171-8BC5-6CA4082AA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683DC-D0CA-4A52-A71D-58DFE7DE3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b8ade-b3b8-4feb-ae2a-a3c8c10f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C6743-8A2D-41CC-9AE2-E56D3E5B2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Card Checklist - TEMPLATE v2 (5)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Roswess</dc:creator>
  <cp:keywords/>
  <dc:description/>
  <cp:lastModifiedBy>Nathan Roswess</cp:lastModifiedBy>
  <cp:revision>2</cp:revision>
  <dcterms:created xsi:type="dcterms:W3CDTF">2026-05-08T10:34:00Z</dcterms:created>
  <dcterms:modified xsi:type="dcterms:W3CDTF">2026-05-08T10:34:00Z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0x0101007952F198072E2944AE27FEE1B670A504</vt:lpwstr>
  </property>
  <property fmtid="{D5CDD505-2E9C-101B-9397-08002B2CF9AE}" pid="3" name="MediaServiceImageTags">
    <vt:lpwstr/>
  </property>
</Properties>
</file>